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53" w:rsidRDefault="007C5153" w:rsidP="00E064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ПРОГРАМА НА ЦЕЛОДНЕВНАТА ЛЯТНА ЗАНИМАЛНЯ -</w:t>
      </w:r>
      <w:r w:rsidRPr="00F1794F">
        <w:rPr>
          <w:b/>
          <w:bCs/>
          <w:sz w:val="32"/>
          <w:szCs w:val="32"/>
          <w:lang w:val="ru-RU"/>
        </w:rPr>
        <w:t xml:space="preserve">  </w:t>
      </w:r>
      <w:r>
        <w:rPr>
          <w:b/>
          <w:bCs/>
          <w:sz w:val="32"/>
          <w:szCs w:val="32"/>
        </w:rPr>
        <w:t>29.06-03.07.2015Г.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2925"/>
        <w:gridCol w:w="2894"/>
        <w:gridCol w:w="3740"/>
        <w:gridCol w:w="3630"/>
      </w:tblGrid>
      <w:tr w:rsidR="007C5153" w:rsidRPr="0090314F">
        <w:trPr>
          <w:trHeight w:val="115"/>
        </w:trPr>
        <w:tc>
          <w:tcPr>
            <w:tcW w:w="669" w:type="dxa"/>
          </w:tcPr>
          <w:p w:rsidR="007C5153" w:rsidRPr="003007C0" w:rsidRDefault="007C5153" w:rsidP="003007C0">
            <w:pPr>
              <w:spacing w:after="0" w:line="240" w:lineRule="auto"/>
              <w:ind w:right="-97" w:hanging="110"/>
              <w:jc w:val="center"/>
              <w:rPr>
                <w:sz w:val="18"/>
                <w:szCs w:val="18"/>
              </w:rPr>
            </w:pPr>
            <w:r w:rsidRPr="003007C0">
              <w:rPr>
                <w:sz w:val="18"/>
                <w:szCs w:val="18"/>
                <w:lang w:val="en-US"/>
              </w:rPr>
              <w:t>29</w:t>
            </w:r>
          </w:p>
          <w:p w:rsidR="007C5153" w:rsidRPr="003007C0" w:rsidRDefault="007C5153" w:rsidP="003007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07C0">
              <w:rPr>
                <w:sz w:val="18"/>
                <w:szCs w:val="18"/>
              </w:rPr>
              <w:t>ЮНИ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 xml:space="preserve">ПЪРВА ГРУПА 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ВТОРА ГРУПА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ТРЕТА ГРУПА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ЧЕТВЪРТА ГРУПА</w:t>
            </w:r>
          </w:p>
        </w:tc>
      </w:tr>
      <w:tr w:rsidR="007C5153" w:rsidRPr="0090314F">
        <w:trPr>
          <w:trHeight w:val="100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7C5153" w:rsidRPr="0029315E" w:rsidRDefault="007C5153" w:rsidP="0090314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9315E">
              <w:rPr>
                <w:sz w:val="18"/>
                <w:szCs w:val="18"/>
              </w:rPr>
              <w:t>ПОСЕЩЕНИЕ НА БИБЛИОТЕКАТА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3740" w:type="dxa"/>
          </w:tcPr>
          <w:p w:rsidR="007C5153" w:rsidRPr="0029315E" w:rsidRDefault="007C5153" w:rsidP="0090314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94B53">
              <w:rPr>
                <w:sz w:val="18"/>
                <w:szCs w:val="18"/>
              </w:rPr>
              <w:t xml:space="preserve">ПОСЕЩЕНИЕ НА  </w:t>
            </w:r>
            <w:r>
              <w:rPr>
                <w:sz w:val="18"/>
                <w:szCs w:val="18"/>
              </w:rPr>
              <w:t>храм „Св.Богородица”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</w:tr>
      <w:tr w:rsidR="007C5153" w:rsidRPr="0090314F">
        <w:trPr>
          <w:trHeight w:val="205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7C5153" w:rsidRPr="00694B53" w:rsidRDefault="007C5153" w:rsidP="0090314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94B53">
              <w:rPr>
                <w:sz w:val="18"/>
                <w:szCs w:val="18"/>
              </w:rPr>
              <w:t xml:space="preserve">ПОСЕЩЕНИЕ НА БИБЛИОТЕКАТА 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3740" w:type="dxa"/>
          </w:tcPr>
          <w:p w:rsidR="007C5153" w:rsidRPr="0029315E" w:rsidRDefault="007C5153" w:rsidP="004F69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94B53">
              <w:rPr>
                <w:sz w:val="18"/>
                <w:szCs w:val="18"/>
              </w:rPr>
              <w:t xml:space="preserve">ПОСЕЩЕНИЕ НА  </w:t>
            </w:r>
            <w:r>
              <w:rPr>
                <w:sz w:val="18"/>
                <w:szCs w:val="18"/>
              </w:rPr>
              <w:t>храм „Св.Богородица”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</w:tr>
      <w:tr w:rsidR="007C5153" w:rsidRPr="0090314F">
        <w:trPr>
          <w:trHeight w:val="310"/>
        </w:trPr>
        <w:tc>
          <w:tcPr>
            <w:tcW w:w="669" w:type="dxa"/>
          </w:tcPr>
          <w:p w:rsidR="007C5153" w:rsidRPr="003007C0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ЕКОЛОГИЯ </w:t>
            </w:r>
          </w:p>
        </w:tc>
        <w:tc>
          <w:tcPr>
            <w:tcW w:w="2894" w:type="dxa"/>
          </w:tcPr>
          <w:p w:rsidR="007C5153" w:rsidRPr="00694B53" w:rsidRDefault="007C5153" w:rsidP="009031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0314F">
              <w:rPr>
                <w:sz w:val="20"/>
                <w:szCs w:val="20"/>
              </w:rPr>
              <w:t>ПОСЕЩЕНИЕ В БИБЛИОТЕКАТА</w:t>
            </w:r>
          </w:p>
        </w:tc>
        <w:tc>
          <w:tcPr>
            <w:tcW w:w="3740" w:type="dxa"/>
          </w:tcPr>
          <w:p w:rsidR="007C5153" w:rsidRPr="00694B53" w:rsidRDefault="007C5153" w:rsidP="009031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</w:t>
            </w:r>
            <w:r w:rsidRPr="00694B53">
              <w:rPr>
                <w:sz w:val="18"/>
                <w:szCs w:val="18"/>
              </w:rPr>
              <w:t>НОСТ НА ДВИЖЕНИЕТО</w:t>
            </w:r>
          </w:p>
        </w:tc>
        <w:tc>
          <w:tcPr>
            <w:tcW w:w="3630" w:type="dxa"/>
          </w:tcPr>
          <w:p w:rsidR="007C5153" w:rsidRPr="0029315E" w:rsidRDefault="007C5153" w:rsidP="004F69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94B53">
              <w:rPr>
                <w:sz w:val="18"/>
                <w:szCs w:val="18"/>
              </w:rPr>
              <w:t xml:space="preserve">ПОСЕЩЕНИЕ НА  </w:t>
            </w:r>
            <w:r>
              <w:rPr>
                <w:sz w:val="18"/>
                <w:szCs w:val="18"/>
              </w:rPr>
              <w:t>храм „Св.Богородица”</w:t>
            </w:r>
          </w:p>
        </w:tc>
      </w:tr>
      <w:tr w:rsidR="007C5153" w:rsidRPr="0090314F">
        <w:trPr>
          <w:trHeight w:val="168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ЕКОЛОГИЯ </w:t>
            </w:r>
          </w:p>
        </w:tc>
        <w:tc>
          <w:tcPr>
            <w:tcW w:w="2894" w:type="dxa"/>
          </w:tcPr>
          <w:p w:rsidR="007C5153" w:rsidRPr="00694B53" w:rsidRDefault="007C5153" w:rsidP="0090314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94B53">
              <w:rPr>
                <w:sz w:val="18"/>
                <w:szCs w:val="18"/>
              </w:rPr>
              <w:t xml:space="preserve">ПОСЕЩЕНИЕ В  БИБЛИОТЕКАТА </w:t>
            </w:r>
          </w:p>
        </w:tc>
        <w:tc>
          <w:tcPr>
            <w:tcW w:w="3740" w:type="dxa"/>
          </w:tcPr>
          <w:p w:rsidR="007C5153" w:rsidRPr="00694B53" w:rsidRDefault="007C5153" w:rsidP="009031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</w:t>
            </w:r>
            <w:r w:rsidRPr="00694B53">
              <w:rPr>
                <w:sz w:val="18"/>
                <w:szCs w:val="18"/>
              </w:rPr>
              <w:t>НОСТ НА ДВИЖЕНИЕТО</w:t>
            </w:r>
          </w:p>
        </w:tc>
        <w:tc>
          <w:tcPr>
            <w:tcW w:w="3630" w:type="dxa"/>
          </w:tcPr>
          <w:p w:rsidR="007C5153" w:rsidRPr="0029315E" w:rsidRDefault="007C5153" w:rsidP="004F69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94B53">
              <w:rPr>
                <w:sz w:val="18"/>
                <w:szCs w:val="18"/>
              </w:rPr>
              <w:t xml:space="preserve">ПОСЕЩЕНИЕ НА  </w:t>
            </w:r>
            <w:r>
              <w:rPr>
                <w:sz w:val="18"/>
                <w:szCs w:val="18"/>
              </w:rPr>
              <w:t>храм „Св.Богородица”</w:t>
            </w:r>
          </w:p>
        </w:tc>
      </w:tr>
      <w:tr w:rsidR="007C5153" w:rsidRPr="0090314F">
        <w:trPr>
          <w:trHeight w:val="62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</w:tr>
      <w:tr w:rsidR="007C5153" w:rsidRPr="0090314F">
        <w:trPr>
          <w:trHeight w:val="180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АНГЛИЙСКИ ЕЗИК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КРАЕЗНАНИЕ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БЕЗОПАСНОСТ НА ДВИЖЕНИЕТО</w:t>
            </w:r>
          </w:p>
        </w:tc>
      </w:tr>
      <w:tr w:rsidR="007C5153" w:rsidRPr="0090314F">
        <w:trPr>
          <w:trHeight w:val="277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КРАЕЗНАНИЕ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НГЛИЙСКИ </w:t>
            </w:r>
            <w:r w:rsidRPr="0090314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ЗИК</w:t>
            </w:r>
            <w:r w:rsidRPr="0090314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</w:t>
            </w:r>
            <w:r w:rsidRPr="0090314F">
              <w:rPr>
                <w:sz w:val="20"/>
                <w:szCs w:val="20"/>
              </w:rPr>
              <w:t>НОСТ НА ДВИЖЕНИЕТО</w:t>
            </w:r>
          </w:p>
        </w:tc>
      </w:tr>
      <w:tr w:rsidR="007C5153" w:rsidRPr="0090314F">
        <w:trPr>
          <w:trHeight w:val="346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ЕКОЛОГИЯ 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НГЛИЙСКИ </w:t>
            </w:r>
            <w:r w:rsidRPr="0090314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ЗИК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КРАЕЗНАНИЕ</w:t>
            </w:r>
          </w:p>
        </w:tc>
      </w:tr>
      <w:tr w:rsidR="007C5153" w:rsidRPr="0090314F">
        <w:trPr>
          <w:trHeight w:val="34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8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ЕКОЛОГИЯ 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КРАЕЗНАНИЕ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НГЛИЙСКИ </w:t>
            </w:r>
            <w:r w:rsidRPr="0090314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ЗИК</w:t>
            </w:r>
          </w:p>
        </w:tc>
      </w:tr>
    </w:tbl>
    <w:p w:rsidR="007C5153" w:rsidRDefault="007C5153" w:rsidP="00E06444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2925"/>
        <w:gridCol w:w="2894"/>
        <w:gridCol w:w="3740"/>
        <w:gridCol w:w="3630"/>
      </w:tblGrid>
      <w:tr w:rsidR="007C5153" w:rsidRPr="0090314F">
        <w:trPr>
          <w:trHeight w:val="115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30</w:t>
            </w:r>
          </w:p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ЮНИ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 xml:space="preserve">ПЪРВА ГРУПА 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ВТОРА ГРУПА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ТРЕТА ГРУПА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ЧЕТВЪРТА ГРУПА</w:t>
            </w:r>
          </w:p>
        </w:tc>
      </w:tr>
      <w:tr w:rsidR="007C5153" w:rsidRPr="0090314F">
        <w:trPr>
          <w:trHeight w:val="567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 xml:space="preserve">ПЛУВАНЕ </w:t>
            </w:r>
          </w:p>
        </w:tc>
        <w:tc>
          <w:tcPr>
            <w:tcW w:w="2894" w:type="dxa"/>
          </w:tcPr>
          <w:p w:rsidR="007C5153" w:rsidRPr="0029315E" w:rsidRDefault="007C5153" w:rsidP="00694B53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ИГРИ В ПАРКА</w:t>
            </w:r>
          </w:p>
        </w:tc>
        <w:tc>
          <w:tcPr>
            <w:tcW w:w="3740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 xml:space="preserve">СПОРТНИ ЗАНИМАНИЯ </w:t>
            </w:r>
          </w:p>
        </w:tc>
        <w:tc>
          <w:tcPr>
            <w:tcW w:w="3630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НАРОДНИ ПРАЗНИЦИ И ОБИЧАИ – В ЕТНОГРАФСКИЯ МУЗЕЙ</w:t>
            </w:r>
          </w:p>
        </w:tc>
      </w:tr>
      <w:tr w:rsidR="007C5153" w:rsidRPr="0090314F">
        <w:trPr>
          <w:trHeight w:val="425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ПЛУВАНЕ</w:t>
            </w:r>
          </w:p>
        </w:tc>
        <w:tc>
          <w:tcPr>
            <w:tcW w:w="2894" w:type="dxa"/>
          </w:tcPr>
          <w:p w:rsidR="007C5153" w:rsidRPr="0029315E" w:rsidRDefault="007C5153" w:rsidP="00651714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ИГРИ В ПАРКА</w:t>
            </w:r>
          </w:p>
        </w:tc>
        <w:tc>
          <w:tcPr>
            <w:tcW w:w="3740" w:type="dxa"/>
          </w:tcPr>
          <w:p w:rsidR="007C5153" w:rsidRPr="0029315E" w:rsidRDefault="007C5153" w:rsidP="00651714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 xml:space="preserve">СПОРТНИ ЗАНИМАНИЯ </w:t>
            </w:r>
          </w:p>
        </w:tc>
        <w:tc>
          <w:tcPr>
            <w:tcW w:w="3630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НАРОДНИ ПРАЗНИЦИ И ОБИЧАИ – В ЕТНОГРАФСКИЯ МУЗЕЙ</w:t>
            </w:r>
          </w:p>
        </w:tc>
      </w:tr>
      <w:tr w:rsidR="007C5153" w:rsidRPr="0090314F">
        <w:trPr>
          <w:trHeight w:val="38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ИГРИ В ПАРКА</w:t>
            </w:r>
          </w:p>
        </w:tc>
        <w:tc>
          <w:tcPr>
            <w:tcW w:w="2894" w:type="dxa"/>
          </w:tcPr>
          <w:p w:rsidR="007C5153" w:rsidRPr="0029315E" w:rsidRDefault="007C5153" w:rsidP="00651714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 xml:space="preserve">ПЛУВАНЕ </w:t>
            </w:r>
          </w:p>
        </w:tc>
        <w:tc>
          <w:tcPr>
            <w:tcW w:w="3740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НАРОДНИ ПРАЗНИЦИ И ОБИЧАИ – В ЕТНОГРАФСКИЯ МУЗЕЙ</w:t>
            </w:r>
          </w:p>
        </w:tc>
        <w:tc>
          <w:tcPr>
            <w:tcW w:w="3630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 xml:space="preserve">СПОРТНИ ЗАНИМАНИЯ </w:t>
            </w:r>
          </w:p>
        </w:tc>
      </w:tr>
      <w:tr w:rsidR="007C5153" w:rsidRPr="0090314F">
        <w:trPr>
          <w:trHeight w:val="498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ИГРИ В ПАРКА</w:t>
            </w:r>
          </w:p>
        </w:tc>
        <w:tc>
          <w:tcPr>
            <w:tcW w:w="2894" w:type="dxa"/>
          </w:tcPr>
          <w:p w:rsidR="007C5153" w:rsidRPr="0029315E" w:rsidRDefault="007C5153" w:rsidP="00651714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ПЛУВАНЕ</w:t>
            </w:r>
          </w:p>
        </w:tc>
        <w:tc>
          <w:tcPr>
            <w:tcW w:w="3740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>НАРОДНИ ПРАЗНИЦИ И ОБИЧАИ  В ЕТНОГРАФСКИЯ МУЗЕЙ</w:t>
            </w:r>
          </w:p>
        </w:tc>
        <w:tc>
          <w:tcPr>
            <w:tcW w:w="3630" w:type="dxa"/>
          </w:tcPr>
          <w:p w:rsidR="007C5153" w:rsidRPr="0029315E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29315E">
              <w:rPr>
                <w:sz w:val="20"/>
                <w:szCs w:val="20"/>
              </w:rPr>
              <w:t xml:space="preserve">СПОРТНИ ЗАНИМАНИЯ </w:t>
            </w:r>
          </w:p>
        </w:tc>
      </w:tr>
      <w:tr w:rsidR="007C5153" w:rsidRPr="0090314F">
        <w:trPr>
          <w:trHeight w:val="62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</w:tr>
      <w:tr w:rsidR="007C5153" w:rsidRPr="0090314F">
        <w:trPr>
          <w:trHeight w:val="180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РИСУВАНЕ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ЕКОЛОГИЯ 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ЗНАМ ИМОГА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КОМПЮТЪРЕН СВЯТ </w:t>
            </w:r>
            <w:r w:rsidRPr="0090314F">
              <w:rPr>
                <w:sz w:val="20"/>
                <w:szCs w:val="20"/>
              </w:rPr>
              <w:t>/МУЗИКА</w:t>
            </w:r>
          </w:p>
        </w:tc>
      </w:tr>
      <w:tr w:rsidR="007C5153" w:rsidRPr="0090314F">
        <w:trPr>
          <w:trHeight w:val="277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РИСУВАНЕ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БЕЗОПАСНОСТ НА ДВИЖЕНИЕТО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КОМПЮТЪРЕН СВЯТ/МУЗИКА</w:t>
            </w:r>
          </w:p>
        </w:tc>
      </w:tr>
      <w:tr w:rsidR="007C5153" w:rsidRPr="0090314F">
        <w:trPr>
          <w:trHeight w:val="27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ЕКОЛОГИЯ 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КОМПЮТЪРЕН СВЯТ </w:t>
            </w:r>
            <w:r w:rsidRPr="0090314F">
              <w:rPr>
                <w:sz w:val="20"/>
                <w:szCs w:val="20"/>
              </w:rPr>
              <w:t>/МУЗИКА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</w:tr>
      <w:tr w:rsidR="007C5153" w:rsidRPr="0090314F">
        <w:trPr>
          <w:trHeight w:val="34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8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ЗНАМ ИМОГА </w:t>
            </w:r>
          </w:p>
        </w:tc>
        <w:tc>
          <w:tcPr>
            <w:tcW w:w="289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ЗНАМ И МОГА</w:t>
            </w:r>
          </w:p>
        </w:tc>
        <w:tc>
          <w:tcPr>
            <w:tcW w:w="374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КОМПЮТЪРЕН СВЯТ /</w:t>
            </w:r>
            <w:r w:rsidRPr="0090314F">
              <w:rPr>
                <w:sz w:val="20"/>
                <w:szCs w:val="20"/>
              </w:rPr>
              <w:t>МУЗИКА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ЗНАМ И МОГА</w:t>
            </w:r>
          </w:p>
        </w:tc>
      </w:tr>
    </w:tbl>
    <w:p w:rsidR="007C5153" w:rsidRDefault="007C5153" w:rsidP="00E06444">
      <w:pPr>
        <w:rPr>
          <w:sz w:val="20"/>
          <w:szCs w:val="20"/>
        </w:rPr>
      </w:pPr>
    </w:p>
    <w:p w:rsidR="007C5153" w:rsidRDefault="007C5153" w:rsidP="00E06444">
      <w:pPr>
        <w:rPr>
          <w:sz w:val="20"/>
          <w:szCs w:val="20"/>
        </w:rPr>
      </w:pPr>
    </w:p>
    <w:p w:rsidR="007C5153" w:rsidRDefault="007C5153" w:rsidP="00E06444">
      <w:pPr>
        <w:rPr>
          <w:sz w:val="20"/>
          <w:szCs w:val="20"/>
        </w:rPr>
      </w:pPr>
    </w:p>
    <w:p w:rsidR="007C5153" w:rsidRDefault="007C5153" w:rsidP="00E06444">
      <w:pPr>
        <w:rPr>
          <w:sz w:val="20"/>
          <w:szCs w:val="20"/>
        </w:rPr>
      </w:pPr>
    </w:p>
    <w:p w:rsidR="007C5153" w:rsidRDefault="007C5153" w:rsidP="00E06444">
      <w:pPr>
        <w:rPr>
          <w:sz w:val="20"/>
          <w:szCs w:val="20"/>
        </w:rPr>
      </w:pPr>
    </w:p>
    <w:p w:rsidR="007C5153" w:rsidRDefault="007C5153" w:rsidP="00E06444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2925"/>
        <w:gridCol w:w="3554"/>
        <w:gridCol w:w="3080"/>
        <w:gridCol w:w="3630"/>
      </w:tblGrid>
      <w:tr w:rsidR="007C5153" w:rsidRPr="0090314F">
        <w:trPr>
          <w:trHeight w:val="115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1</w:t>
            </w:r>
          </w:p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ЮЛИ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 xml:space="preserve">ПЪРВА ГРУПА 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ВТОРА ГРУПА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ТРЕТА ГРУПА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ЧЕТВЪРТА ГРУПА</w:t>
            </w:r>
          </w:p>
        </w:tc>
      </w:tr>
      <w:tr w:rsidR="007C5153" w:rsidRPr="0090314F">
        <w:trPr>
          <w:trHeight w:val="567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7C5153" w:rsidRPr="0029315E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5E">
              <w:rPr>
                <w:color w:val="000000"/>
                <w:sz w:val="20"/>
                <w:szCs w:val="20"/>
              </w:rPr>
              <w:t xml:space="preserve">СПОРТНИ ЗАНИМАНИЯ 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ТВОРЧЕСКА РАБОТИЛНИЦА В ГАЛЕРИЯ „БОГОРИДИ”</w:t>
            </w:r>
          </w:p>
        </w:tc>
        <w:tc>
          <w:tcPr>
            <w:tcW w:w="3080" w:type="dxa"/>
          </w:tcPr>
          <w:p w:rsidR="007C5153" w:rsidRPr="0090314F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 xml:space="preserve">ПЛУВАНЕ </w:t>
            </w:r>
          </w:p>
        </w:tc>
        <w:tc>
          <w:tcPr>
            <w:tcW w:w="3630" w:type="dxa"/>
          </w:tcPr>
          <w:p w:rsidR="007C5153" w:rsidRPr="0090314F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 xml:space="preserve">ИГРИ В ПАРКА </w:t>
            </w:r>
          </w:p>
        </w:tc>
      </w:tr>
      <w:tr w:rsidR="007C5153" w:rsidRPr="0090314F">
        <w:trPr>
          <w:trHeight w:val="425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7C5153" w:rsidRPr="0029315E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5E">
              <w:rPr>
                <w:color w:val="000000"/>
                <w:sz w:val="20"/>
                <w:szCs w:val="20"/>
              </w:rPr>
              <w:t xml:space="preserve">СПОРТНИ ЗАНИМАНИЯ 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ТВОРЧЕСКА РАБОТИЛНИЦА В ГАЛЕРИЯ „БОГОРИДИ</w:t>
            </w:r>
          </w:p>
        </w:tc>
        <w:tc>
          <w:tcPr>
            <w:tcW w:w="3080" w:type="dxa"/>
          </w:tcPr>
          <w:p w:rsidR="007C5153" w:rsidRPr="0090314F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ПЛУВАНЕ</w:t>
            </w:r>
          </w:p>
        </w:tc>
        <w:tc>
          <w:tcPr>
            <w:tcW w:w="3630" w:type="dxa"/>
          </w:tcPr>
          <w:p w:rsidR="007C5153" w:rsidRPr="0090314F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 xml:space="preserve">ИГРИ В ПАРКА </w:t>
            </w:r>
          </w:p>
        </w:tc>
      </w:tr>
      <w:tr w:rsidR="007C5153" w:rsidRPr="0090314F">
        <w:trPr>
          <w:trHeight w:val="381"/>
        </w:trPr>
        <w:tc>
          <w:tcPr>
            <w:tcW w:w="669" w:type="dxa"/>
          </w:tcPr>
          <w:p w:rsidR="007C5153" w:rsidRPr="003007C0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ТВОРЧЕСКА РАБОТИЛНИЦА В ГАЛЕРИЯ „БОГОРИДИ</w:t>
            </w:r>
          </w:p>
        </w:tc>
        <w:tc>
          <w:tcPr>
            <w:tcW w:w="3554" w:type="dxa"/>
          </w:tcPr>
          <w:p w:rsidR="007C5153" w:rsidRPr="0029315E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5E">
              <w:rPr>
                <w:color w:val="000000"/>
                <w:sz w:val="20"/>
                <w:szCs w:val="20"/>
              </w:rPr>
              <w:t xml:space="preserve">СПОРТНИ ЗАНИМАНИЯ </w:t>
            </w:r>
          </w:p>
        </w:tc>
        <w:tc>
          <w:tcPr>
            <w:tcW w:w="3080" w:type="dxa"/>
          </w:tcPr>
          <w:p w:rsidR="007C5153" w:rsidRPr="0090314F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 xml:space="preserve">ИГРИ В ПАРКА </w:t>
            </w:r>
          </w:p>
        </w:tc>
        <w:tc>
          <w:tcPr>
            <w:tcW w:w="3630" w:type="dxa"/>
          </w:tcPr>
          <w:p w:rsidR="007C5153" w:rsidRPr="0090314F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 xml:space="preserve">ПЛУВАНЕ </w:t>
            </w:r>
          </w:p>
        </w:tc>
      </w:tr>
      <w:tr w:rsidR="007C5153" w:rsidRPr="0090314F">
        <w:trPr>
          <w:trHeight w:val="498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ТВОРЧЕСКА РАБОТИЛНИЦА В ГАЛЕРИЯ „БОГОРИДИ</w:t>
            </w:r>
          </w:p>
        </w:tc>
        <w:tc>
          <w:tcPr>
            <w:tcW w:w="3554" w:type="dxa"/>
          </w:tcPr>
          <w:p w:rsidR="007C5153" w:rsidRPr="0029315E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315E">
              <w:rPr>
                <w:color w:val="000000"/>
                <w:sz w:val="20"/>
                <w:szCs w:val="20"/>
              </w:rPr>
              <w:t xml:space="preserve">СПОРТНИ ЗАНИМАНИЯ </w:t>
            </w:r>
          </w:p>
        </w:tc>
        <w:tc>
          <w:tcPr>
            <w:tcW w:w="3080" w:type="dxa"/>
          </w:tcPr>
          <w:p w:rsidR="007C5153" w:rsidRPr="0090314F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 xml:space="preserve">ИГРИ В ПАРКА </w:t>
            </w:r>
          </w:p>
        </w:tc>
        <w:tc>
          <w:tcPr>
            <w:tcW w:w="3630" w:type="dxa"/>
          </w:tcPr>
          <w:p w:rsidR="007C5153" w:rsidRPr="0090314F" w:rsidRDefault="007C5153" w:rsidP="006517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ПЛУВАН</w:t>
            </w:r>
          </w:p>
        </w:tc>
      </w:tr>
      <w:tr w:rsidR="007C5153" w:rsidRPr="0090314F">
        <w:trPr>
          <w:trHeight w:val="62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314F">
              <w:rPr>
                <w:b/>
                <w:bCs/>
                <w:color w:val="000000"/>
                <w:sz w:val="20"/>
                <w:szCs w:val="20"/>
              </w:rPr>
              <w:t>ОБЯД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314F">
              <w:rPr>
                <w:b/>
                <w:bCs/>
                <w:color w:val="000000"/>
                <w:sz w:val="20"/>
                <w:szCs w:val="20"/>
              </w:rPr>
              <w:t>ОБЯД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314F">
              <w:rPr>
                <w:b/>
                <w:bCs/>
                <w:color w:val="000000"/>
                <w:sz w:val="20"/>
                <w:szCs w:val="20"/>
              </w:rPr>
              <w:t>ОБЯД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0314F">
              <w:rPr>
                <w:b/>
                <w:bCs/>
                <w:color w:val="000000"/>
                <w:sz w:val="20"/>
                <w:szCs w:val="20"/>
              </w:rPr>
              <w:t>ОБЯД</w:t>
            </w:r>
          </w:p>
        </w:tc>
      </w:tr>
      <w:tr w:rsidR="007C5153" w:rsidRPr="0090314F">
        <w:trPr>
          <w:trHeight w:val="180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КОМПЮТЪРЕН СВЯТ</w:t>
            </w:r>
            <w:r w:rsidRPr="0090314F">
              <w:rPr>
                <w:color w:val="000000"/>
                <w:sz w:val="20"/>
                <w:szCs w:val="20"/>
              </w:rPr>
              <w:t>/МУЗИКА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НГЛИЙСКИ </w:t>
            </w:r>
            <w:r w:rsidRPr="0090314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ЗИК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ЕКОАТЕЛИЕ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РОДНА РЕЧ</w:t>
            </w:r>
          </w:p>
        </w:tc>
      </w:tr>
      <w:tr w:rsidR="007C5153" w:rsidRPr="0090314F">
        <w:trPr>
          <w:trHeight w:val="277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КОМПЮТЪРЕН СВЯТ</w:t>
            </w:r>
            <w:r w:rsidRPr="0090314F">
              <w:rPr>
                <w:color w:val="000000"/>
                <w:sz w:val="20"/>
                <w:szCs w:val="20"/>
              </w:rPr>
              <w:t>/МУЗИКА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РОДНА РЕЧ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НГЛИЙСКИ </w:t>
            </w:r>
            <w:r w:rsidRPr="0090314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ЗИК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РОДНА РЕЧ</w:t>
            </w:r>
          </w:p>
        </w:tc>
      </w:tr>
      <w:tr w:rsidR="007C5153" w:rsidRPr="0090314F">
        <w:trPr>
          <w:trHeight w:val="27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 xml:space="preserve">ЕКОЛОГИЯ 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КОМПЮТЪРЕН СВЯТ</w:t>
            </w:r>
            <w:r w:rsidRPr="0090314F">
              <w:rPr>
                <w:color w:val="000000"/>
                <w:sz w:val="20"/>
                <w:szCs w:val="20"/>
              </w:rPr>
              <w:t>/МУЗИКА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 xml:space="preserve">ЕКОАТЕЛИЕ 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НГЛИЙСКИ </w:t>
            </w:r>
            <w:r w:rsidRPr="0090314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ЗИК</w:t>
            </w:r>
          </w:p>
        </w:tc>
      </w:tr>
      <w:tr w:rsidR="007C5153" w:rsidRPr="0090314F">
        <w:trPr>
          <w:trHeight w:val="34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НГЛИЙСКИ </w:t>
            </w:r>
            <w:r w:rsidRPr="0090314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ЗИК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КОМПЮТЪРЕН СВЯТ-/МУЗИКА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РОДНА РЕЧ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ind w:right="-57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ЕКОАТЕЛИЕ</w:t>
            </w:r>
          </w:p>
        </w:tc>
      </w:tr>
    </w:tbl>
    <w:p w:rsidR="007C5153" w:rsidRPr="00F41C6D" w:rsidRDefault="007C5153" w:rsidP="00E06444">
      <w:pPr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2925"/>
        <w:gridCol w:w="3554"/>
        <w:gridCol w:w="3080"/>
        <w:gridCol w:w="3630"/>
      </w:tblGrid>
      <w:tr w:rsidR="007C5153" w:rsidRPr="0090314F">
        <w:trPr>
          <w:trHeight w:val="115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2 ЮЛИ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 xml:space="preserve">ПЪРВА ГРУПА 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ВТОРА ГРУПА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ТРЕТА ГРУПА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ЧЕТВЪРТА ГРУПА</w:t>
            </w:r>
          </w:p>
        </w:tc>
      </w:tr>
      <w:tr w:rsidR="007C5153" w:rsidRPr="0090314F">
        <w:trPr>
          <w:trHeight w:val="205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1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ЕКОЛОГИЯ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РОДНА РЕЧ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ПРИЛОЖНО ИЗКУСТВО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КРАЕЗНАНИЕ</w:t>
            </w:r>
          </w:p>
        </w:tc>
      </w:tr>
      <w:tr w:rsidR="007C5153" w:rsidRPr="0090314F">
        <w:trPr>
          <w:trHeight w:val="157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2</w:t>
            </w:r>
          </w:p>
        </w:tc>
        <w:tc>
          <w:tcPr>
            <w:tcW w:w="2925" w:type="dxa"/>
          </w:tcPr>
          <w:p w:rsidR="007C5153" w:rsidRPr="001D6F13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0314F">
              <w:rPr>
                <w:color w:val="000000"/>
                <w:sz w:val="20"/>
                <w:szCs w:val="20"/>
              </w:rPr>
              <w:t>РОДНА РЕЧ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ПРИЛОЖНО ИЗКУСТВО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КРАЕЗНАНИЕ</w:t>
            </w:r>
          </w:p>
        </w:tc>
        <w:tc>
          <w:tcPr>
            <w:tcW w:w="3630" w:type="dxa"/>
          </w:tcPr>
          <w:p w:rsidR="007C5153" w:rsidRPr="001D6F13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0314F">
              <w:rPr>
                <w:color w:val="000000"/>
                <w:sz w:val="20"/>
                <w:szCs w:val="20"/>
              </w:rPr>
              <w:t>ЕКОЛОГИЯ</w:t>
            </w:r>
          </w:p>
        </w:tc>
      </w:tr>
      <w:tr w:rsidR="007C5153" w:rsidRPr="0090314F">
        <w:trPr>
          <w:trHeight w:val="381"/>
        </w:trPr>
        <w:tc>
          <w:tcPr>
            <w:tcW w:w="669" w:type="dxa"/>
          </w:tcPr>
          <w:p w:rsidR="007C5153" w:rsidRPr="003007C0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КРАЕЗНАНИЕ</w:t>
            </w:r>
          </w:p>
        </w:tc>
        <w:tc>
          <w:tcPr>
            <w:tcW w:w="3554" w:type="dxa"/>
          </w:tcPr>
          <w:p w:rsidR="007C5153" w:rsidRPr="001D6F13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0314F">
              <w:rPr>
                <w:color w:val="000000"/>
                <w:sz w:val="20"/>
                <w:szCs w:val="20"/>
              </w:rPr>
              <w:t>РОДНА РЕЧ</w:t>
            </w:r>
          </w:p>
        </w:tc>
        <w:tc>
          <w:tcPr>
            <w:tcW w:w="3080" w:type="dxa"/>
          </w:tcPr>
          <w:p w:rsidR="007C5153" w:rsidRPr="001D6F13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0314F">
              <w:rPr>
                <w:color w:val="000000"/>
                <w:sz w:val="20"/>
                <w:szCs w:val="20"/>
              </w:rPr>
              <w:t>ЕКОЛОГИЯ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ПРИЛОЖНО ИЗКУСТВО</w:t>
            </w:r>
          </w:p>
        </w:tc>
      </w:tr>
      <w:tr w:rsidR="007C5153" w:rsidRPr="0090314F">
        <w:trPr>
          <w:trHeight w:val="23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4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ПРИЛОЖНО ИЗКУСТВО</w:t>
            </w:r>
          </w:p>
        </w:tc>
        <w:tc>
          <w:tcPr>
            <w:tcW w:w="3554" w:type="dxa"/>
          </w:tcPr>
          <w:p w:rsidR="007C5153" w:rsidRPr="001D6F13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0314F">
              <w:rPr>
                <w:color w:val="000000"/>
                <w:sz w:val="20"/>
                <w:szCs w:val="20"/>
              </w:rPr>
              <w:t>ЕКОЛОГИЯ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КРАЕЗНАНИЕ</w:t>
            </w:r>
          </w:p>
        </w:tc>
        <w:tc>
          <w:tcPr>
            <w:tcW w:w="3630" w:type="dxa"/>
          </w:tcPr>
          <w:p w:rsidR="007C5153" w:rsidRPr="001D6F13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90314F">
              <w:rPr>
                <w:color w:val="000000"/>
                <w:sz w:val="20"/>
                <w:szCs w:val="20"/>
              </w:rPr>
              <w:t>РОДНА РЕЧ</w:t>
            </w:r>
          </w:p>
        </w:tc>
      </w:tr>
      <w:tr w:rsidR="007C5153" w:rsidRPr="0090314F">
        <w:trPr>
          <w:trHeight w:val="62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</w:tr>
      <w:tr w:rsidR="007C5153" w:rsidRPr="0090314F">
        <w:trPr>
          <w:trHeight w:val="180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5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МАТЕМАТИКА</w:t>
            </w:r>
          </w:p>
        </w:tc>
        <w:tc>
          <w:tcPr>
            <w:tcW w:w="3554" w:type="dxa"/>
          </w:tcPr>
          <w:p w:rsidR="007C5153" w:rsidRPr="0090314F" w:rsidRDefault="007C5153" w:rsidP="00502D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ПРАЗНИЦИ И ОБИЧАИ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ДЕТСКО КИНО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РИСУВАНЕ</w:t>
            </w:r>
          </w:p>
        </w:tc>
      </w:tr>
      <w:tr w:rsidR="007C5153" w:rsidRPr="0090314F">
        <w:trPr>
          <w:trHeight w:val="277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ПРАЗНИЦИ И ОБИЧАИ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МАТЕМАТИКА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РИСУВАНЕ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ЗНАМ И МОГА </w:t>
            </w:r>
          </w:p>
        </w:tc>
      </w:tr>
      <w:tr w:rsidR="007C5153" w:rsidRPr="0090314F">
        <w:trPr>
          <w:trHeight w:val="27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ПРИКАЗЕН СВЯТ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ДЕТСКО КИНО</w:t>
            </w:r>
          </w:p>
        </w:tc>
        <w:tc>
          <w:tcPr>
            <w:tcW w:w="3080" w:type="dxa"/>
          </w:tcPr>
          <w:p w:rsidR="007C5153" w:rsidRPr="0090314F" w:rsidRDefault="007C5153" w:rsidP="00502D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ПРАЗНИЦИ И ОБИЧАИ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МАТЕМАТИКА</w:t>
            </w:r>
          </w:p>
        </w:tc>
      </w:tr>
      <w:tr w:rsidR="007C5153" w:rsidRPr="0090314F">
        <w:trPr>
          <w:trHeight w:val="34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8</w:t>
            </w:r>
          </w:p>
        </w:tc>
        <w:tc>
          <w:tcPr>
            <w:tcW w:w="2925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ДЕТСКО КИНО</w:t>
            </w:r>
          </w:p>
        </w:tc>
        <w:tc>
          <w:tcPr>
            <w:tcW w:w="3554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ПРИКАЗЕН СВЯТ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МАТЕМАТИКА</w:t>
            </w:r>
          </w:p>
        </w:tc>
        <w:tc>
          <w:tcPr>
            <w:tcW w:w="3630" w:type="dxa"/>
          </w:tcPr>
          <w:p w:rsidR="007C5153" w:rsidRPr="0090314F" w:rsidRDefault="007C5153" w:rsidP="00502D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ПРАЗНИЦИ И ОБИЧАИ</w:t>
            </w:r>
          </w:p>
        </w:tc>
      </w:tr>
    </w:tbl>
    <w:p w:rsidR="007C5153" w:rsidRDefault="007C5153" w:rsidP="00E06444">
      <w:pPr>
        <w:rPr>
          <w:sz w:val="20"/>
          <w:szCs w:val="20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2959"/>
        <w:gridCol w:w="3520"/>
        <w:gridCol w:w="3080"/>
        <w:gridCol w:w="3630"/>
      </w:tblGrid>
      <w:tr w:rsidR="007C5153" w:rsidRPr="0090314F">
        <w:trPr>
          <w:trHeight w:val="115"/>
        </w:trPr>
        <w:tc>
          <w:tcPr>
            <w:tcW w:w="669" w:type="dxa"/>
          </w:tcPr>
          <w:p w:rsidR="007C5153" w:rsidRPr="001D6F13" w:rsidRDefault="007C5153" w:rsidP="003007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F13">
              <w:rPr>
                <w:sz w:val="16"/>
                <w:szCs w:val="16"/>
              </w:rPr>
              <w:t>3 ЮЛИ</w:t>
            </w:r>
          </w:p>
        </w:tc>
        <w:tc>
          <w:tcPr>
            <w:tcW w:w="2959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 xml:space="preserve">ПЪРВА ГРУПА </w:t>
            </w:r>
          </w:p>
        </w:tc>
        <w:tc>
          <w:tcPr>
            <w:tcW w:w="352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ВТОРА ГРУПА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ТРЕТА ГРУПА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ЧЕТВЪРТА ГРУПА</w:t>
            </w:r>
          </w:p>
        </w:tc>
      </w:tr>
      <w:tr w:rsidR="007C5153" w:rsidRPr="0090314F">
        <w:trPr>
          <w:trHeight w:val="195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1</w:t>
            </w:r>
          </w:p>
        </w:tc>
        <w:tc>
          <w:tcPr>
            <w:tcW w:w="2959" w:type="dxa"/>
          </w:tcPr>
          <w:p w:rsidR="007C5153" w:rsidRPr="001D6F13" w:rsidRDefault="007C5153" w:rsidP="0090314F">
            <w:pPr>
              <w:spacing w:after="0" w:line="240" w:lineRule="auto"/>
              <w:rPr>
                <w:sz w:val="18"/>
                <w:szCs w:val="18"/>
              </w:rPr>
            </w:pPr>
            <w:r w:rsidRPr="001D6F13">
              <w:rPr>
                <w:sz w:val="18"/>
                <w:szCs w:val="18"/>
              </w:rPr>
              <w:t xml:space="preserve">ЕКСКУРЗИЯ-ПАРК МИНЕРАЛНИ БАНИ </w:t>
            </w:r>
          </w:p>
        </w:tc>
        <w:tc>
          <w:tcPr>
            <w:tcW w:w="3520" w:type="dxa"/>
          </w:tcPr>
          <w:p w:rsidR="007C5153" w:rsidRPr="001D6F13" w:rsidRDefault="007C5153" w:rsidP="0090314F">
            <w:pPr>
              <w:spacing w:after="0" w:line="240" w:lineRule="auto"/>
              <w:rPr>
                <w:sz w:val="18"/>
                <w:szCs w:val="18"/>
              </w:rPr>
            </w:pPr>
            <w:r w:rsidRPr="001D6F13">
              <w:rPr>
                <w:sz w:val="18"/>
                <w:szCs w:val="18"/>
              </w:rPr>
              <w:t xml:space="preserve">ЕКСКУРЗИЯ-ПАРК МИНЕРАЛНИ БАНИ 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 ИГРИ В ПАРКА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 ИГРИ В ПАРКА</w:t>
            </w:r>
          </w:p>
        </w:tc>
      </w:tr>
      <w:tr w:rsidR="007C5153" w:rsidRPr="0090314F">
        <w:trPr>
          <w:trHeight w:val="188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2</w:t>
            </w:r>
          </w:p>
        </w:tc>
        <w:tc>
          <w:tcPr>
            <w:tcW w:w="2959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ЕКСКУРЗИЯ</w:t>
            </w:r>
          </w:p>
        </w:tc>
        <w:tc>
          <w:tcPr>
            <w:tcW w:w="352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ЕКСКУРЗИЯ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ТАНЦИ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 ИГРИ В ПАРКА</w:t>
            </w:r>
          </w:p>
        </w:tc>
      </w:tr>
      <w:tr w:rsidR="007C5153" w:rsidRPr="0090314F">
        <w:trPr>
          <w:trHeight w:val="38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9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ЕКСКУРЗИЯ</w:t>
            </w:r>
          </w:p>
        </w:tc>
        <w:tc>
          <w:tcPr>
            <w:tcW w:w="352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ЕКСКУРЗИЯ</w:t>
            </w:r>
          </w:p>
        </w:tc>
        <w:tc>
          <w:tcPr>
            <w:tcW w:w="3080" w:type="dxa"/>
          </w:tcPr>
          <w:p w:rsidR="007C5153" w:rsidRPr="0090314F" w:rsidRDefault="007C5153" w:rsidP="00651714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ИГРИ В ПАРКА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ТАНЦИ</w:t>
            </w:r>
          </w:p>
        </w:tc>
      </w:tr>
      <w:tr w:rsidR="007C5153" w:rsidRPr="0090314F">
        <w:trPr>
          <w:trHeight w:val="262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4</w:t>
            </w:r>
          </w:p>
        </w:tc>
        <w:tc>
          <w:tcPr>
            <w:tcW w:w="2959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ЕКСКУРЗИЯ</w:t>
            </w:r>
          </w:p>
        </w:tc>
        <w:tc>
          <w:tcPr>
            <w:tcW w:w="352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ЕКСКУРЗИЯ</w:t>
            </w:r>
          </w:p>
        </w:tc>
        <w:tc>
          <w:tcPr>
            <w:tcW w:w="3080" w:type="dxa"/>
          </w:tcPr>
          <w:p w:rsidR="007C5153" w:rsidRPr="0090314F" w:rsidRDefault="007C5153" w:rsidP="00651714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ИГРИ В ПАРКА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ИГРИ В ПАРКА</w:t>
            </w:r>
          </w:p>
        </w:tc>
      </w:tr>
      <w:tr w:rsidR="007C5153" w:rsidRPr="0090314F">
        <w:trPr>
          <w:trHeight w:val="62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52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0314F">
              <w:rPr>
                <w:b/>
                <w:bCs/>
                <w:sz w:val="20"/>
                <w:szCs w:val="20"/>
              </w:rPr>
              <w:t>ОБЯД</w:t>
            </w:r>
          </w:p>
        </w:tc>
      </w:tr>
      <w:tr w:rsidR="007C5153" w:rsidRPr="0090314F">
        <w:trPr>
          <w:trHeight w:val="180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5</w:t>
            </w:r>
          </w:p>
        </w:tc>
        <w:tc>
          <w:tcPr>
            <w:tcW w:w="2959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ЕКОЛОГИЯ</w:t>
            </w:r>
          </w:p>
        </w:tc>
        <w:tc>
          <w:tcPr>
            <w:tcW w:w="3520" w:type="dxa"/>
          </w:tcPr>
          <w:p w:rsidR="007C5153" w:rsidRPr="0090314F" w:rsidRDefault="007C5153" w:rsidP="00651714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 xml:space="preserve">РОДНА  РЕЧ 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КРАЕЗНАНИЕ</w:t>
            </w:r>
          </w:p>
        </w:tc>
      </w:tr>
      <w:tr w:rsidR="007C5153" w:rsidRPr="0090314F">
        <w:trPr>
          <w:trHeight w:val="277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6</w:t>
            </w:r>
          </w:p>
        </w:tc>
        <w:tc>
          <w:tcPr>
            <w:tcW w:w="2959" w:type="dxa"/>
          </w:tcPr>
          <w:p w:rsidR="007C5153" w:rsidRPr="0090314F" w:rsidRDefault="007C5153" w:rsidP="00651714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352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ЕКОЛОГИЯ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КРАЕЗНАНИЕ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ПРИЛОЖНИ ДЕЙНОСТИ</w:t>
            </w:r>
          </w:p>
        </w:tc>
      </w:tr>
      <w:tr w:rsidR="007C5153" w:rsidRPr="0090314F">
        <w:trPr>
          <w:trHeight w:val="27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7</w:t>
            </w:r>
          </w:p>
        </w:tc>
        <w:tc>
          <w:tcPr>
            <w:tcW w:w="2959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3520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КРАЕЗНАНИЕ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ЕКОЛОГИЯ</w:t>
            </w:r>
          </w:p>
        </w:tc>
      </w:tr>
      <w:tr w:rsidR="007C5153" w:rsidRPr="0090314F">
        <w:trPr>
          <w:trHeight w:val="341"/>
        </w:trPr>
        <w:tc>
          <w:tcPr>
            <w:tcW w:w="669" w:type="dxa"/>
          </w:tcPr>
          <w:p w:rsidR="007C5153" w:rsidRPr="0090314F" w:rsidRDefault="007C5153" w:rsidP="0030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8</w:t>
            </w:r>
          </w:p>
        </w:tc>
        <w:tc>
          <w:tcPr>
            <w:tcW w:w="2959" w:type="dxa"/>
          </w:tcPr>
          <w:p w:rsidR="007C5153" w:rsidRPr="0090314F" w:rsidRDefault="007C5153" w:rsidP="009031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0314F">
              <w:rPr>
                <w:color w:val="000000"/>
                <w:sz w:val="20"/>
                <w:szCs w:val="20"/>
              </w:rPr>
              <w:t>КРАЕЗНАНИЕ</w:t>
            </w:r>
          </w:p>
        </w:tc>
        <w:tc>
          <w:tcPr>
            <w:tcW w:w="352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ПРИЛОЖНИ ДЕЙНОСТИ</w:t>
            </w:r>
          </w:p>
        </w:tc>
        <w:tc>
          <w:tcPr>
            <w:tcW w:w="308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ЕКОЛОГИЯ</w:t>
            </w:r>
          </w:p>
        </w:tc>
        <w:tc>
          <w:tcPr>
            <w:tcW w:w="3630" w:type="dxa"/>
          </w:tcPr>
          <w:p w:rsidR="007C5153" w:rsidRPr="0090314F" w:rsidRDefault="007C5153" w:rsidP="0090314F">
            <w:pPr>
              <w:spacing w:after="0" w:line="240" w:lineRule="auto"/>
              <w:rPr>
                <w:sz w:val="20"/>
                <w:szCs w:val="20"/>
              </w:rPr>
            </w:pPr>
            <w:r w:rsidRPr="0090314F">
              <w:rPr>
                <w:sz w:val="20"/>
                <w:szCs w:val="20"/>
              </w:rPr>
              <w:t>РОДНА РЕЧ</w:t>
            </w:r>
          </w:p>
        </w:tc>
      </w:tr>
    </w:tbl>
    <w:p w:rsidR="007C5153" w:rsidRDefault="007C5153" w:rsidP="00E06444">
      <w:pPr>
        <w:rPr>
          <w:sz w:val="20"/>
          <w:szCs w:val="20"/>
        </w:rPr>
      </w:pPr>
    </w:p>
    <w:p w:rsidR="007C5153" w:rsidRDefault="007C5153" w:rsidP="00E06444">
      <w:pPr>
        <w:rPr>
          <w:sz w:val="20"/>
          <w:szCs w:val="20"/>
        </w:rPr>
      </w:pPr>
    </w:p>
    <w:p w:rsidR="007C5153" w:rsidRDefault="007C5153" w:rsidP="00E06444">
      <w:pPr>
        <w:rPr>
          <w:sz w:val="20"/>
          <w:szCs w:val="20"/>
        </w:rPr>
      </w:pPr>
    </w:p>
    <w:p w:rsidR="007C5153" w:rsidRDefault="007C5153" w:rsidP="00E06444">
      <w:pPr>
        <w:rPr>
          <w:sz w:val="20"/>
          <w:szCs w:val="20"/>
        </w:rPr>
      </w:pPr>
    </w:p>
    <w:p w:rsidR="007C5153" w:rsidRDefault="007C5153"/>
    <w:sectPr w:rsidR="007C5153" w:rsidSect="001D6F13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53" w:rsidRDefault="007C5153" w:rsidP="00D662B1">
      <w:pPr>
        <w:spacing w:after="0" w:line="240" w:lineRule="auto"/>
      </w:pPr>
      <w:r>
        <w:separator/>
      </w:r>
    </w:p>
  </w:endnote>
  <w:endnote w:type="continuationSeparator" w:id="0">
    <w:p w:rsidR="007C5153" w:rsidRDefault="007C5153" w:rsidP="00D6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53" w:rsidRDefault="007C5153" w:rsidP="00D662B1">
      <w:pPr>
        <w:spacing w:after="0" w:line="240" w:lineRule="auto"/>
      </w:pPr>
      <w:r>
        <w:separator/>
      </w:r>
    </w:p>
  </w:footnote>
  <w:footnote w:type="continuationSeparator" w:id="0">
    <w:p w:rsidR="007C5153" w:rsidRDefault="007C5153" w:rsidP="00D66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444"/>
    <w:rsid w:val="000009B3"/>
    <w:rsid w:val="00040103"/>
    <w:rsid w:val="0004388C"/>
    <w:rsid w:val="00072486"/>
    <w:rsid w:val="0013021B"/>
    <w:rsid w:val="001A4D9C"/>
    <w:rsid w:val="001D6F13"/>
    <w:rsid w:val="0022255D"/>
    <w:rsid w:val="0029315E"/>
    <w:rsid w:val="002E7FD2"/>
    <w:rsid w:val="003007C0"/>
    <w:rsid w:val="0033283B"/>
    <w:rsid w:val="00370C7C"/>
    <w:rsid w:val="003B6431"/>
    <w:rsid w:val="003B7E28"/>
    <w:rsid w:val="004A67A0"/>
    <w:rsid w:val="004A7402"/>
    <w:rsid w:val="004F696C"/>
    <w:rsid w:val="00502D4D"/>
    <w:rsid w:val="00524D52"/>
    <w:rsid w:val="0057206B"/>
    <w:rsid w:val="005A7C77"/>
    <w:rsid w:val="00651714"/>
    <w:rsid w:val="006521D3"/>
    <w:rsid w:val="0068074D"/>
    <w:rsid w:val="00694B53"/>
    <w:rsid w:val="007C0B58"/>
    <w:rsid w:val="007C5153"/>
    <w:rsid w:val="008745DA"/>
    <w:rsid w:val="00887714"/>
    <w:rsid w:val="008D572E"/>
    <w:rsid w:val="0090314F"/>
    <w:rsid w:val="00A92BC1"/>
    <w:rsid w:val="00C00262"/>
    <w:rsid w:val="00C94C39"/>
    <w:rsid w:val="00CB1EA4"/>
    <w:rsid w:val="00CC25CC"/>
    <w:rsid w:val="00CE772A"/>
    <w:rsid w:val="00D1490F"/>
    <w:rsid w:val="00D16E46"/>
    <w:rsid w:val="00D301C8"/>
    <w:rsid w:val="00D662B1"/>
    <w:rsid w:val="00DE2C92"/>
    <w:rsid w:val="00E06444"/>
    <w:rsid w:val="00E37CAF"/>
    <w:rsid w:val="00F1794F"/>
    <w:rsid w:val="00F41C6D"/>
    <w:rsid w:val="00F5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644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6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62B1"/>
  </w:style>
  <w:style w:type="paragraph" w:styleId="Footer">
    <w:name w:val="footer"/>
    <w:basedOn w:val="Normal"/>
    <w:link w:val="FooterChar"/>
    <w:uiPriority w:val="99"/>
    <w:semiHidden/>
    <w:rsid w:val="00D6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470</Words>
  <Characters>2681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НА ЦЕЛОДНЕВНАТА ЛЯТНА ЗАНИМАЛНЯ -29</dc:title>
  <dc:subject/>
  <dc:creator>user</dc:creator>
  <cp:keywords/>
  <dc:description/>
  <cp:lastModifiedBy>ODK</cp:lastModifiedBy>
  <cp:revision>7</cp:revision>
  <dcterms:created xsi:type="dcterms:W3CDTF">2015-05-27T08:54:00Z</dcterms:created>
  <dcterms:modified xsi:type="dcterms:W3CDTF">2015-05-29T13:23:00Z</dcterms:modified>
</cp:coreProperties>
</file>