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8" w:rsidRPr="001C249F" w:rsidRDefault="00715F18" w:rsidP="001C249F">
      <w:pPr>
        <w:jc w:val="center"/>
        <w:rPr>
          <w:b/>
          <w:bCs/>
          <w:i/>
          <w:iCs/>
          <w:sz w:val="28"/>
          <w:szCs w:val="28"/>
        </w:rPr>
      </w:pPr>
      <w:r w:rsidRPr="001C249F">
        <w:rPr>
          <w:b/>
          <w:bCs/>
          <w:i/>
          <w:iCs/>
          <w:sz w:val="28"/>
          <w:szCs w:val="28"/>
        </w:rPr>
        <w:t>РАЗДЕЛ СЪВРЕМЕННИ ТАНЦИ</w:t>
      </w:r>
    </w:p>
    <w:p w:rsidR="00715F18" w:rsidRPr="001C249F" w:rsidRDefault="00715F18" w:rsidP="001C249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C249F">
        <w:rPr>
          <w:b/>
          <w:bCs/>
          <w:color w:val="473D30"/>
          <w:kern w:val="36"/>
        </w:rPr>
        <w:t xml:space="preserve">ЧЕТВЪРТИ  </w:t>
      </w:r>
      <w:r w:rsidRPr="001C249F">
        <w:rPr>
          <w:b/>
          <w:bCs/>
          <w:color w:val="000000"/>
          <w:kern w:val="36"/>
        </w:rPr>
        <w:t>КОНЦЕРТ СЪВРЕМЕННИ  ТАНЦИ – 12.04.2014 г. събота - … … часа</w:t>
      </w: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656"/>
        <w:gridCol w:w="2520"/>
        <w:gridCol w:w="2340"/>
        <w:gridCol w:w="1980"/>
        <w:gridCol w:w="776"/>
        <w:gridCol w:w="1024"/>
      </w:tblGrid>
      <w:tr w:rsidR="00715F18">
        <w:tc>
          <w:tcPr>
            <w:tcW w:w="644" w:type="dxa"/>
          </w:tcPr>
          <w:p w:rsidR="00715F18" w:rsidRDefault="00715F18" w:rsidP="007D3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56" w:type="dxa"/>
          </w:tcPr>
          <w:p w:rsidR="00715F18" w:rsidRDefault="00715F18" w:rsidP="007D3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 НА ФОРМАЦИЯТА</w:t>
            </w:r>
          </w:p>
        </w:tc>
        <w:tc>
          <w:tcPr>
            <w:tcW w:w="2520" w:type="dxa"/>
          </w:tcPr>
          <w:p w:rsidR="00715F18" w:rsidRDefault="00715F18" w:rsidP="007D3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 НА ТАНЦА</w:t>
            </w:r>
          </w:p>
        </w:tc>
        <w:tc>
          <w:tcPr>
            <w:tcW w:w="2340" w:type="dxa"/>
          </w:tcPr>
          <w:p w:rsidR="00715F18" w:rsidRDefault="00715F18" w:rsidP="007D3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МУЗИКА</w:t>
            </w:r>
          </w:p>
        </w:tc>
        <w:tc>
          <w:tcPr>
            <w:tcW w:w="1980" w:type="dxa"/>
          </w:tcPr>
          <w:p w:rsidR="00715F18" w:rsidRDefault="00715F18" w:rsidP="007D3B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ХОРЕОГРАФИЯ</w:t>
            </w:r>
          </w:p>
        </w:tc>
        <w:tc>
          <w:tcPr>
            <w:tcW w:w="776" w:type="dxa"/>
          </w:tcPr>
          <w:p w:rsidR="00715F18" w:rsidRDefault="00715F18" w:rsidP="007D3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БР.</w:t>
            </w:r>
          </w:p>
        </w:tc>
        <w:tc>
          <w:tcPr>
            <w:tcW w:w="1024" w:type="dxa"/>
          </w:tcPr>
          <w:p w:rsidR="00715F18" w:rsidRDefault="00715F18" w:rsidP="007D3B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МИН.</w:t>
            </w:r>
          </w:p>
        </w:tc>
      </w:tr>
      <w:tr w:rsidR="00715F18" w:rsidRPr="00EF76AB">
        <w:trPr>
          <w:trHeight w:val="435"/>
        </w:trPr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 w:rsidRPr="009C394C">
              <w:rPr>
                <w:lang w:val="ru-RU"/>
              </w:rPr>
              <w:t>1.</w:t>
            </w:r>
          </w:p>
        </w:tc>
        <w:tc>
          <w:tcPr>
            <w:tcW w:w="5656" w:type="dxa"/>
          </w:tcPr>
          <w:p w:rsidR="00715F18" w:rsidRPr="00EF76AB" w:rsidRDefault="00715F18" w:rsidP="007D3B30">
            <w:r>
              <w:t>Танцово студио „Импулс” – гр. Свети Влас –             4- та възр. група</w:t>
            </w:r>
          </w:p>
        </w:tc>
        <w:tc>
          <w:tcPr>
            <w:tcW w:w="2520" w:type="dxa"/>
          </w:tcPr>
          <w:p w:rsidR="00715F18" w:rsidRDefault="00715F18" w:rsidP="00B80560">
            <w:pPr>
              <w:jc w:val="center"/>
            </w:pPr>
          </w:p>
          <w:p w:rsidR="00715F18" w:rsidRPr="00EF76AB" w:rsidRDefault="00715F18" w:rsidP="00B80560">
            <w:pPr>
              <w:jc w:val="center"/>
            </w:pPr>
            <w:r w:rsidRPr="00EF76AB">
              <w:t>„</w:t>
            </w:r>
            <w:r>
              <w:t>Калейдоскоп</w:t>
            </w:r>
            <w:r w:rsidRPr="00EF76AB">
              <w:t>”</w:t>
            </w:r>
          </w:p>
        </w:tc>
        <w:tc>
          <w:tcPr>
            <w:tcW w:w="2340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15F18" w:rsidRPr="00EF76AB" w:rsidRDefault="00715F18" w:rsidP="007D3B30">
            <w:r>
              <w:t>Ленка Налбантова</w:t>
            </w:r>
          </w:p>
        </w:tc>
        <w:tc>
          <w:tcPr>
            <w:tcW w:w="776" w:type="dxa"/>
          </w:tcPr>
          <w:p w:rsidR="00715F18" w:rsidRDefault="00715F18" w:rsidP="007D3B30"/>
          <w:p w:rsidR="00715F18" w:rsidRPr="00EF76AB" w:rsidRDefault="00715F18" w:rsidP="007D3B30">
            <w:r>
              <w:t>9</w:t>
            </w:r>
          </w:p>
        </w:tc>
        <w:tc>
          <w:tcPr>
            <w:tcW w:w="1024" w:type="dxa"/>
          </w:tcPr>
          <w:p w:rsidR="00715F18" w:rsidRPr="00EF76AB" w:rsidRDefault="00715F18" w:rsidP="007D3B30"/>
        </w:tc>
      </w:tr>
      <w:tr w:rsidR="00715F18" w:rsidRPr="00EF76AB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 w:rsidRPr="009C394C">
              <w:rPr>
                <w:lang w:val="ru-RU"/>
              </w:rPr>
              <w:t>2.</w:t>
            </w:r>
          </w:p>
        </w:tc>
        <w:tc>
          <w:tcPr>
            <w:tcW w:w="5656" w:type="dxa"/>
          </w:tcPr>
          <w:p w:rsidR="00715F18" w:rsidRPr="008745B4" w:rsidRDefault="00715F18" w:rsidP="006E2747"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Pr="006E2747" w:rsidRDefault="00715F18" w:rsidP="006E2747">
            <w:r>
              <w:t>„Омагьосаният свят”</w:t>
            </w:r>
          </w:p>
        </w:tc>
        <w:tc>
          <w:tcPr>
            <w:tcW w:w="2340" w:type="dxa"/>
          </w:tcPr>
          <w:p w:rsidR="00715F18" w:rsidRPr="00341AE6" w:rsidRDefault="00715F18" w:rsidP="006E2747">
            <w:pPr>
              <w:rPr>
                <w:lang w:val="ru-RU"/>
              </w:rPr>
            </w:pPr>
            <w:r>
              <w:rPr>
                <w:lang w:val="ru-RU"/>
              </w:rPr>
              <w:t>популярна</w:t>
            </w:r>
          </w:p>
        </w:tc>
        <w:tc>
          <w:tcPr>
            <w:tcW w:w="1980" w:type="dxa"/>
          </w:tcPr>
          <w:p w:rsidR="00715F18" w:rsidRDefault="00715F18" w:rsidP="006E2747"/>
          <w:p w:rsidR="00715F18" w:rsidRPr="008745B4" w:rsidRDefault="00715F18" w:rsidP="006E2747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E2747"/>
          <w:p w:rsidR="00715F18" w:rsidRPr="008745B4" w:rsidRDefault="00715F18" w:rsidP="006E2747"/>
        </w:tc>
        <w:tc>
          <w:tcPr>
            <w:tcW w:w="1024" w:type="dxa"/>
          </w:tcPr>
          <w:p w:rsidR="00715F18" w:rsidRDefault="00715F18" w:rsidP="006E2747"/>
          <w:p w:rsidR="00715F18" w:rsidRPr="008745B4" w:rsidRDefault="00715F18" w:rsidP="006E2747">
            <w:r>
              <w:t>3,00</w:t>
            </w:r>
          </w:p>
        </w:tc>
      </w:tr>
      <w:tr w:rsidR="00715F18" w:rsidRPr="00EF76AB">
        <w:tc>
          <w:tcPr>
            <w:tcW w:w="644" w:type="dxa"/>
          </w:tcPr>
          <w:p w:rsidR="00715F18" w:rsidRPr="009C394C" w:rsidRDefault="00715F18" w:rsidP="007D3B30">
            <w:r w:rsidRPr="009C394C">
              <w:rPr>
                <w:lang w:val="ru-RU"/>
              </w:rPr>
              <w:t>3.</w:t>
            </w:r>
          </w:p>
        </w:tc>
        <w:tc>
          <w:tcPr>
            <w:tcW w:w="5656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  <w:r w:rsidRPr="00CB1FFF">
              <w:t>Ера – Балет” към Сдружение за изкуства „Ера 3000” при Военен клуб – Пловдив</w:t>
            </w:r>
            <w:r>
              <w:t xml:space="preserve"> –</w:t>
            </w:r>
            <w:r w:rsidRPr="00792B87">
              <w:t xml:space="preserve"> </w:t>
            </w:r>
            <w:r>
              <w:t xml:space="preserve">4 – та възр. група   </w:t>
            </w:r>
          </w:p>
        </w:tc>
        <w:tc>
          <w:tcPr>
            <w:tcW w:w="2520" w:type="dxa"/>
          </w:tcPr>
          <w:p w:rsidR="00715F18" w:rsidRDefault="00715F18" w:rsidP="00B80560">
            <w:pPr>
              <w:jc w:val="center"/>
            </w:pPr>
          </w:p>
          <w:p w:rsidR="00715F18" w:rsidRPr="00EF76AB" w:rsidRDefault="00715F18" w:rsidP="00B80560">
            <w:pPr>
              <w:jc w:val="center"/>
            </w:pPr>
            <w:r>
              <w:t>„Сътворението”</w:t>
            </w:r>
          </w:p>
        </w:tc>
        <w:tc>
          <w:tcPr>
            <w:tcW w:w="2340" w:type="dxa"/>
          </w:tcPr>
          <w:p w:rsidR="00715F18" w:rsidRPr="00EF76AB" w:rsidRDefault="00715F18" w:rsidP="007D3B3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:rsidR="00715F18" w:rsidRPr="00EF76AB" w:rsidRDefault="00715F18" w:rsidP="007D3B30">
            <w:r>
              <w:t>Кремена Шопова</w:t>
            </w:r>
          </w:p>
        </w:tc>
        <w:tc>
          <w:tcPr>
            <w:tcW w:w="776" w:type="dxa"/>
          </w:tcPr>
          <w:p w:rsidR="00715F18" w:rsidRDefault="00715F18" w:rsidP="007D3B30"/>
          <w:p w:rsidR="00715F18" w:rsidRPr="00EF76AB" w:rsidRDefault="00715F18" w:rsidP="007D3B30">
            <w:r>
              <w:t>5</w:t>
            </w:r>
          </w:p>
        </w:tc>
        <w:tc>
          <w:tcPr>
            <w:tcW w:w="1024" w:type="dxa"/>
          </w:tcPr>
          <w:p w:rsidR="00715F18" w:rsidRDefault="00715F18" w:rsidP="007D3B30"/>
          <w:p w:rsidR="00715F18" w:rsidRPr="00EF76AB" w:rsidRDefault="00715F18" w:rsidP="007D3B30">
            <w:r>
              <w:t>3,00</w:t>
            </w:r>
          </w:p>
        </w:tc>
      </w:tr>
      <w:tr w:rsidR="00715F18">
        <w:tc>
          <w:tcPr>
            <w:tcW w:w="644" w:type="dxa"/>
          </w:tcPr>
          <w:p w:rsidR="00715F18" w:rsidRPr="00DA1B76" w:rsidRDefault="00715F18" w:rsidP="007D3B30">
            <w:r>
              <w:rPr>
                <w:lang w:val="en-US"/>
              </w:rPr>
              <w:t>4.</w:t>
            </w:r>
          </w:p>
        </w:tc>
        <w:tc>
          <w:tcPr>
            <w:tcW w:w="5656" w:type="dxa"/>
          </w:tcPr>
          <w:p w:rsidR="00715F18" w:rsidRDefault="00715F18" w:rsidP="007D3B30">
            <w:r w:rsidRPr="00CB1FFF">
              <w:t>Ера – Балет” към Сдружение за изкуства „Ера 3000” при Военен клуб – Пловдив</w:t>
            </w:r>
            <w:r>
              <w:t xml:space="preserve"> –</w:t>
            </w:r>
            <w:r w:rsidRPr="00792B87">
              <w:t xml:space="preserve"> </w:t>
            </w:r>
            <w:r>
              <w:t xml:space="preserve">4 – та възр. група   </w:t>
            </w:r>
          </w:p>
        </w:tc>
        <w:tc>
          <w:tcPr>
            <w:tcW w:w="2520" w:type="dxa"/>
          </w:tcPr>
          <w:p w:rsidR="00715F18" w:rsidRDefault="00715F18" w:rsidP="007D3B30">
            <w:pPr>
              <w:jc w:val="center"/>
            </w:pPr>
            <w:r>
              <w:t>„Пробуждане”</w:t>
            </w:r>
          </w:p>
        </w:tc>
        <w:tc>
          <w:tcPr>
            <w:tcW w:w="2340" w:type="dxa"/>
          </w:tcPr>
          <w:p w:rsidR="00715F18" w:rsidRDefault="00715F18" w:rsidP="007D3B30"/>
        </w:tc>
        <w:tc>
          <w:tcPr>
            <w:tcW w:w="1980" w:type="dxa"/>
          </w:tcPr>
          <w:p w:rsidR="00715F18" w:rsidRDefault="00715F18" w:rsidP="007D3B30">
            <w:r>
              <w:t>Кремена Шопова</w:t>
            </w:r>
          </w:p>
        </w:tc>
        <w:tc>
          <w:tcPr>
            <w:tcW w:w="776" w:type="dxa"/>
          </w:tcPr>
          <w:p w:rsidR="00715F18" w:rsidRDefault="00715F18" w:rsidP="007D3B30">
            <w:r>
              <w:t>10</w:t>
            </w:r>
          </w:p>
        </w:tc>
        <w:tc>
          <w:tcPr>
            <w:tcW w:w="1024" w:type="dxa"/>
          </w:tcPr>
          <w:p w:rsidR="00715F18" w:rsidRDefault="00715F18" w:rsidP="007D3B30">
            <w:r>
              <w:t>5,00</w:t>
            </w:r>
          </w:p>
        </w:tc>
      </w:tr>
      <w:tr w:rsidR="00715F18">
        <w:tc>
          <w:tcPr>
            <w:tcW w:w="644" w:type="dxa"/>
          </w:tcPr>
          <w:p w:rsidR="00715F18" w:rsidRPr="009C394C" w:rsidRDefault="00715F18" w:rsidP="007D3B30">
            <w:r>
              <w:t>5.</w:t>
            </w:r>
          </w:p>
        </w:tc>
        <w:tc>
          <w:tcPr>
            <w:tcW w:w="5656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  <w:r w:rsidRPr="00CC1B61">
              <w:t xml:space="preserve">Акро балет „Тиара” към Военен клуб – гр. Айтос - </w:t>
            </w:r>
            <w:r>
              <w:t xml:space="preserve">  4 – та възр. група</w:t>
            </w:r>
          </w:p>
        </w:tc>
        <w:tc>
          <w:tcPr>
            <w:tcW w:w="2520" w:type="dxa"/>
          </w:tcPr>
          <w:p w:rsidR="00715F18" w:rsidRPr="00341AE6" w:rsidRDefault="00715F18" w:rsidP="00341AE6">
            <w:pPr>
              <w:jc w:val="center"/>
            </w:pPr>
            <w:r>
              <w:t>„</w:t>
            </w:r>
            <w:r>
              <w:rPr>
                <w:lang w:val="en-US"/>
              </w:rPr>
              <w:t>Fallen angels</w:t>
            </w:r>
            <w:r>
              <w:t>”</w:t>
            </w:r>
          </w:p>
        </w:tc>
        <w:tc>
          <w:tcPr>
            <w:tcW w:w="2340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15F18" w:rsidRPr="009C394C" w:rsidRDefault="00715F18" w:rsidP="007D3B30">
            <w:r>
              <w:t>Златина Колева</w:t>
            </w:r>
          </w:p>
        </w:tc>
        <w:tc>
          <w:tcPr>
            <w:tcW w:w="776" w:type="dxa"/>
          </w:tcPr>
          <w:p w:rsidR="00715F18" w:rsidRPr="009C394C" w:rsidRDefault="00715F18" w:rsidP="007D3B30">
            <w:r>
              <w:t>4</w:t>
            </w:r>
          </w:p>
        </w:tc>
        <w:tc>
          <w:tcPr>
            <w:tcW w:w="1024" w:type="dxa"/>
          </w:tcPr>
          <w:p w:rsidR="00715F18" w:rsidRPr="009C394C" w:rsidRDefault="00715F18" w:rsidP="007D3B30">
            <w:r>
              <w:t>2,33</w:t>
            </w:r>
          </w:p>
        </w:tc>
      </w:tr>
      <w:tr w:rsidR="00715F18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 w:rsidRPr="009C394C">
              <w:t>7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656" w:type="dxa"/>
          </w:tcPr>
          <w:p w:rsidR="00715F18" w:rsidRPr="003A3655" w:rsidRDefault="00715F18" w:rsidP="007D3B30">
            <w:r w:rsidRPr="00B40435">
              <w:t>„Бляк Стайл Дюн” към Спортен и танцов клуб „Бляк Стайл Дюн”-</w:t>
            </w:r>
            <w:r>
              <w:t xml:space="preserve"> </w:t>
            </w:r>
            <w:r w:rsidRPr="00B40435">
              <w:t>Бургас</w:t>
            </w:r>
            <w: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t>4 – та възр. група</w:t>
            </w:r>
          </w:p>
        </w:tc>
        <w:tc>
          <w:tcPr>
            <w:tcW w:w="2520" w:type="dxa"/>
          </w:tcPr>
          <w:p w:rsidR="00715F18" w:rsidRPr="008745B4" w:rsidRDefault="00715F18" w:rsidP="00341AE6">
            <w:pPr>
              <w:jc w:val="center"/>
            </w:pPr>
            <w:r>
              <w:t>„Засега съм зима”</w:t>
            </w:r>
          </w:p>
        </w:tc>
        <w:tc>
          <w:tcPr>
            <w:tcW w:w="2340" w:type="dxa"/>
          </w:tcPr>
          <w:p w:rsidR="00715F18" w:rsidRPr="00341AE6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Олафур Арналдс</w:t>
            </w:r>
          </w:p>
        </w:tc>
        <w:tc>
          <w:tcPr>
            <w:tcW w:w="1980" w:type="dxa"/>
          </w:tcPr>
          <w:p w:rsidR="00715F18" w:rsidRPr="008745B4" w:rsidRDefault="00715F18" w:rsidP="007D3B30">
            <w:r>
              <w:t>Петя Стойкова</w:t>
            </w:r>
          </w:p>
        </w:tc>
        <w:tc>
          <w:tcPr>
            <w:tcW w:w="776" w:type="dxa"/>
          </w:tcPr>
          <w:p w:rsidR="00715F18" w:rsidRPr="008745B4" w:rsidRDefault="00715F18" w:rsidP="007D3B30">
            <w:r>
              <w:t>6</w:t>
            </w:r>
          </w:p>
        </w:tc>
        <w:tc>
          <w:tcPr>
            <w:tcW w:w="1024" w:type="dxa"/>
          </w:tcPr>
          <w:p w:rsidR="00715F18" w:rsidRPr="008745B4" w:rsidRDefault="00715F18" w:rsidP="007D3B30">
            <w:r>
              <w:t>4,00</w:t>
            </w:r>
          </w:p>
        </w:tc>
      </w:tr>
      <w:tr w:rsidR="00715F18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 w:rsidRPr="009C394C">
              <w:t>8.</w:t>
            </w:r>
          </w:p>
        </w:tc>
        <w:tc>
          <w:tcPr>
            <w:tcW w:w="5656" w:type="dxa"/>
          </w:tcPr>
          <w:p w:rsidR="00715F18" w:rsidRPr="008745B4" w:rsidRDefault="00715F18" w:rsidP="007D3B30"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7D3B30"/>
          <w:p w:rsidR="00715F18" w:rsidRPr="008745B4" w:rsidRDefault="00715F18" w:rsidP="007D3B30">
            <w:r>
              <w:t>„Птицата, наречена любов”</w:t>
            </w:r>
          </w:p>
        </w:tc>
        <w:tc>
          <w:tcPr>
            <w:tcW w:w="2340" w:type="dxa"/>
          </w:tcPr>
          <w:p w:rsidR="00715F18" w:rsidRPr="00341AE6" w:rsidRDefault="00715F18" w:rsidP="007D3B30">
            <w:pPr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7D3B30"/>
          <w:p w:rsidR="00715F18" w:rsidRPr="008745B4" w:rsidRDefault="00715F18" w:rsidP="007D3B30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7D3B30"/>
          <w:p w:rsidR="00715F18" w:rsidRPr="008745B4" w:rsidRDefault="00715F18" w:rsidP="007D3B30">
            <w:r>
              <w:t>6</w:t>
            </w:r>
          </w:p>
        </w:tc>
        <w:tc>
          <w:tcPr>
            <w:tcW w:w="1024" w:type="dxa"/>
          </w:tcPr>
          <w:p w:rsidR="00715F18" w:rsidRDefault="00715F18" w:rsidP="007D3B30"/>
          <w:p w:rsidR="00715F18" w:rsidRPr="008745B4" w:rsidRDefault="00715F18" w:rsidP="007D3B30">
            <w:r>
              <w:t>3,00</w:t>
            </w:r>
          </w:p>
        </w:tc>
      </w:tr>
      <w:tr w:rsidR="00715F18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 w:rsidRPr="009C394C">
              <w:t>9</w:t>
            </w:r>
            <w:r w:rsidRPr="009C394C">
              <w:rPr>
                <w:lang w:val="ru-RU"/>
              </w:rPr>
              <w:t>.</w:t>
            </w:r>
          </w:p>
        </w:tc>
        <w:tc>
          <w:tcPr>
            <w:tcW w:w="5656" w:type="dxa"/>
          </w:tcPr>
          <w:p w:rsidR="00715F18" w:rsidRPr="00A804AC" w:rsidRDefault="00715F18" w:rsidP="007D3B30">
            <w:pPr>
              <w:rPr>
                <w:lang w:val="ru-RU"/>
              </w:rPr>
            </w:pPr>
            <w:r>
              <w:t>Балет „Естрея” към Танцова школа „Естрея – София – 4 – та възр. група</w:t>
            </w:r>
          </w:p>
        </w:tc>
        <w:tc>
          <w:tcPr>
            <w:tcW w:w="2520" w:type="dxa"/>
          </w:tcPr>
          <w:p w:rsidR="00715F18" w:rsidRDefault="00715F18" w:rsidP="007D3B30"/>
          <w:p w:rsidR="00715F18" w:rsidRPr="008745B4" w:rsidRDefault="00715F18" w:rsidP="00341AE6">
            <w:pPr>
              <w:jc w:val="center"/>
            </w:pPr>
            <w:r>
              <w:t>„Копнеж”</w:t>
            </w:r>
          </w:p>
        </w:tc>
        <w:tc>
          <w:tcPr>
            <w:tcW w:w="2340" w:type="dxa"/>
          </w:tcPr>
          <w:p w:rsidR="00715F18" w:rsidRPr="00341AE6" w:rsidRDefault="00715F18" w:rsidP="007D3B30">
            <w:pPr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Pr="008745B4" w:rsidRDefault="00715F18" w:rsidP="007D3B30">
            <w:r>
              <w:t>Влади Кацарова и Алекс Анкова</w:t>
            </w:r>
          </w:p>
        </w:tc>
        <w:tc>
          <w:tcPr>
            <w:tcW w:w="776" w:type="dxa"/>
          </w:tcPr>
          <w:p w:rsidR="00715F18" w:rsidRPr="008745B4" w:rsidRDefault="00715F18" w:rsidP="007D3B30">
            <w:r>
              <w:t>15</w:t>
            </w:r>
          </w:p>
        </w:tc>
        <w:tc>
          <w:tcPr>
            <w:tcW w:w="1024" w:type="dxa"/>
          </w:tcPr>
          <w:p w:rsidR="00715F18" w:rsidRPr="008745B4" w:rsidRDefault="00715F18" w:rsidP="007D3B30">
            <w:r>
              <w:t>4,00</w:t>
            </w:r>
          </w:p>
        </w:tc>
      </w:tr>
      <w:tr w:rsidR="00715F18" w:rsidRPr="008745B4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>
              <w:t>10.</w:t>
            </w:r>
          </w:p>
        </w:tc>
        <w:tc>
          <w:tcPr>
            <w:tcW w:w="5656" w:type="dxa"/>
          </w:tcPr>
          <w:p w:rsidR="00715F18" w:rsidRPr="00A804AC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 xml:space="preserve">Състав за характерни и съвременни танци «Мисис» към Народно читалище «Васил Левски 1869» - гр. Айтос – </w:t>
            </w:r>
            <w:r>
              <w:t>4 – та възр. група</w:t>
            </w:r>
          </w:p>
        </w:tc>
        <w:tc>
          <w:tcPr>
            <w:tcW w:w="2520" w:type="dxa"/>
          </w:tcPr>
          <w:p w:rsidR="00715F18" w:rsidRPr="007D3B30" w:rsidRDefault="00715F18" w:rsidP="008A5E49">
            <w:pPr>
              <w:jc w:val="center"/>
              <w:rPr>
                <w:lang w:val="ru-RU"/>
              </w:rPr>
            </w:pPr>
            <w:r>
              <w:t>„</w:t>
            </w:r>
            <w:r>
              <w:rPr>
                <w:lang w:val="ru-RU"/>
              </w:rPr>
              <w:t>Кабаре</w:t>
            </w:r>
            <w:r>
              <w:t>”</w:t>
            </w:r>
          </w:p>
        </w:tc>
        <w:tc>
          <w:tcPr>
            <w:tcW w:w="2340" w:type="dxa"/>
          </w:tcPr>
          <w:p w:rsidR="00715F18" w:rsidRPr="008745B4" w:rsidRDefault="00715F18" w:rsidP="007D3B30"/>
        </w:tc>
        <w:tc>
          <w:tcPr>
            <w:tcW w:w="1980" w:type="dxa"/>
          </w:tcPr>
          <w:p w:rsidR="00715F18" w:rsidRPr="008745B4" w:rsidRDefault="00715F18" w:rsidP="007D3B30">
            <w:r>
              <w:t>Мая Христова</w:t>
            </w:r>
          </w:p>
        </w:tc>
        <w:tc>
          <w:tcPr>
            <w:tcW w:w="776" w:type="dxa"/>
          </w:tcPr>
          <w:p w:rsidR="00715F18" w:rsidRPr="008745B4" w:rsidRDefault="00715F18" w:rsidP="007D3B30">
            <w:r>
              <w:t>6</w:t>
            </w:r>
          </w:p>
        </w:tc>
        <w:tc>
          <w:tcPr>
            <w:tcW w:w="1024" w:type="dxa"/>
          </w:tcPr>
          <w:p w:rsidR="00715F18" w:rsidRPr="008745B4" w:rsidRDefault="00715F18" w:rsidP="007D3B30">
            <w:r>
              <w:t>2,30</w:t>
            </w:r>
          </w:p>
        </w:tc>
      </w:tr>
      <w:tr w:rsidR="00715F18" w:rsidRPr="008745B4">
        <w:tc>
          <w:tcPr>
            <w:tcW w:w="644" w:type="dxa"/>
          </w:tcPr>
          <w:p w:rsidR="00715F18" w:rsidRPr="009C394C" w:rsidRDefault="00715F18" w:rsidP="007D3B30">
            <w:r>
              <w:t>11.</w:t>
            </w:r>
          </w:p>
        </w:tc>
        <w:tc>
          <w:tcPr>
            <w:tcW w:w="5656" w:type="dxa"/>
          </w:tcPr>
          <w:p w:rsidR="00715F18" w:rsidRPr="008745B4" w:rsidRDefault="00715F18" w:rsidP="007D3B30">
            <w:r>
              <w:t>Танцова формация „Феникс” при Център за работа с деца – Разград – 4 – та възр. група</w:t>
            </w:r>
          </w:p>
        </w:tc>
        <w:tc>
          <w:tcPr>
            <w:tcW w:w="2520" w:type="dxa"/>
          </w:tcPr>
          <w:p w:rsidR="00715F18" w:rsidRPr="008745B4" w:rsidRDefault="00715F18" w:rsidP="007D3B30">
            <w:r>
              <w:t xml:space="preserve"> „Черна роза”</w:t>
            </w:r>
          </w:p>
        </w:tc>
        <w:tc>
          <w:tcPr>
            <w:tcW w:w="2340" w:type="dxa"/>
          </w:tcPr>
          <w:p w:rsidR="00715F18" w:rsidRPr="008A5E49" w:rsidRDefault="00715F18" w:rsidP="008A5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2stepsfromhell</w:t>
            </w:r>
          </w:p>
        </w:tc>
        <w:tc>
          <w:tcPr>
            <w:tcW w:w="1980" w:type="dxa"/>
          </w:tcPr>
          <w:p w:rsidR="00715F18" w:rsidRPr="008745B4" w:rsidRDefault="00715F18" w:rsidP="007D3B30">
            <w:r>
              <w:t>Иван Стоянов</w:t>
            </w:r>
          </w:p>
        </w:tc>
        <w:tc>
          <w:tcPr>
            <w:tcW w:w="776" w:type="dxa"/>
          </w:tcPr>
          <w:p w:rsidR="00715F18" w:rsidRPr="008745B4" w:rsidRDefault="00715F18" w:rsidP="007D3B30">
            <w:r>
              <w:t>8-10</w:t>
            </w:r>
          </w:p>
        </w:tc>
        <w:tc>
          <w:tcPr>
            <w:tcW w:w="1024" w:type="dxa"/>
          </w:tcPr>
          <w:p w:rsidR="00715F18" w:rsidRPr="008745B4" w:rsidRDefault="00715F18" w:rsidP="007D3B30">
            <w:r>
              <w:t>2,31</w:t>
            </w:r>
          </w:p>
        </w:tc>
      </w:tr>
      <w:tr w:rsidR="00715F18" w:rsidRPr="008745B4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 w:rsidRPr="009C394C">
              <w:rPr>
                <w:lang w:val="ru-RU"/>
              </w:rPr>
              <w:t>1</w:t>
            </w:r>
            <w:r>
              <w:rPr>
                <w:lang w:val="ru-RU"/>
              </w:rPr>
              <w:t>2.</w:t>
            </w:r>
          </w:p>
        </w:tc>
        <w:tc>
          <w:tcPr>
            <w:tcW w:w="5656" w:type="dxa"/>
          </w:tcPr>
          <w:p w:rsidR="00715F18" w:rsidRPr="00EF76AB" w:rsidRDefault="00715F18" w:rsidP="007D3B30">
            <w:r>
              <w:t>Танцово студио „Импулс” – гр. Свети Влас –             4- та възр. група</w:t>
            </w:r>
          </w:p>
        </w:tc>
        <w:tc>
          <w:tcPr>
            <w:tcW w:w="2520" w:type="dxa"/>
          </w:tcPr>
          <w:p w:rsidR="00715F18" w:rsidRPr="00EF76AB" w:rsidRDefault="00715F18" w:rsidP="00B80560">
            <w:pPr>
              <w:jc w:val="center"/>
            </w:pPr>
            <w:r w:rsidRPr="00EF76AB">
              <w:t>„</w:t>
            </w:r>
            <w:r>
              <w:t>Кабаре</w:t>
            </w:r>
            <w:r w:rsidRPr="00EF76AB">
              <w:t>”</w:t>
            </w:r>
          </w:p>
        </w:tc>
        <w:tc>
          <w:tcPr>
            <w:tcW w:w="2340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15F18" w:rsidRPr="00EF76AB" w:rsidRDefault="00715F18" w:rsidP="007D3B30">
            <w:r>
              <w:t>Ленка Налбантова</w:t>
            </w:r>
          </w:p>
        </w:tc>
        <w:tc>
          <w:tcPr>
            <w:tcW w:w="776" w:type="dxa"/>
          </w:tcPr>
          <w:p w:rsidR="00715F18" w:rsidRPr="00EF76AB" w:rsidRDefault="00715F18" w:rsidP="007D3B30">
            <w:r>
              <w:t>9</w:t>
            </w:r>
          </w:p>
        </w:tc>
        <w:tc>
          <w:tcPr>
            <w:tcW w:w="1024" w:type="dxa"/>
          </w:tcPr>
          <w:p w:rsidR="00715F18" w:rsidRPr="00EF76AB" w:rsidRDefault="00715F18" w:rsidP="007D3B30"/>
        </w:tc>
      </w:tr>
      <w:tr w:rsidR="00715F18" w:rsidRPr="008745B4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5656" w:type="dxa"/>
          </w:tcPr>
          <w:p w:rsidR="00715F18" w:rsidRDefault="00715F18" w:rsidP="007D3B30"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Pr="00EF76AB" w:rsidRDefault="00715F18" w:rsidP="00B80560">
            <w:pPr>
              <w:jc w:val="center"/>
            </w:pPr>
            <w:r>
              <w:t>„Туист”</w:t>
            </w:r>
          </w:p>
        </w:tc>
        <w:tc>
          <w:tcPr>
            <w:tcW w:w="2340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15F18" w:rsidRDefault="00715F18" w:rsidP="007D3B30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7D3B30">
            <w:r>
              <w:t>15</w:t>
            </w:r>
          </w:p>
        </w:tc>
        <w:tc>
          <w:tcPr>
            <w:tcW w:w="1024" w:type="dxa"/>
          </w:tcPr>
          <w:p w:rsidR="00715F18" w:rsidRPr="00EF76AB" w:rsidRDefault="00715F18" w:rsidP="007D3B30">
            <w:r>
              <w:t>3,00</w:t>
            </w:r>
          </w:p>
        </w:tc>
      </w:tr>
      <w:tr w:rsidR="00715F18" w:rsidRPr="008745B4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5656" w:type="dxa"/>
          </w:tcPr>
          <w:p w:rsidR="00715F18" w:rsidRPr="00B720AD" w:rsidRDefault="00715F18" w:rsidP="007D3B30">
            <w:r>
              <w:t>Десислава Станимирова от „</w:t>
            </w:r>
            <w:r>
              <w:rPr>
                <w:lang w:val="en-US"/>
              </w:rPr>
              <w:t>White</w:t>
            </w:r>
            <w:r w:rsidRPr="00B720AD">
              <w:rPr>
                <w:lang w:val="ru-RU"/>
              </w:rPr>
              <w:t xml:space="preserve"> </w:t>
            </w:r>
            <w:r>
              <w:rPr>
                <w:lang w:val="en-US"/>
              </w:rPr>
              <w:t>eagles</w:t>
            </w:r>
            <w:r w:rsidRPr="00B720AD">
              <w:rPr>
                <w:lang w:val="ru-RU"/>
              </w:rPr>
              <w:t xml:space="preserve"> </w:t>
            </w:r>
            <w:r>
              <w:rPr>
                <w:lang w:val="en-US"/>
              </w:rPr>
              <w:t>crew</w:t>
            </w:r>
            <w:r>
              <w:t>” към Център за работа с деца – гр. Разград – 4 – та възр. група</w:t>
            </w:r>
          </w:p>
        </w:tc>
        <w:tc>
          <w:tcPr>
            <w:tcW w:w="2520" w:type="dxa"/>
          </w:tcPr>
          <w:p w:rsidR="00715F18" w:rsidRDefault="00715F18" w:rsidP="00B80560">
            <w:pPr>
              <w:jc w:val="center"/>
            </w:pPr>
          </w:p>
          <w:p w:rsidR="00715F18" w:rsidRPr="00EF76AB" w:rsidRDefault="00715F18" w:rsidP="00B80560">
            <w:pPr>
              <w:jc w:val="center"/>
            </w:pPr>
            <w:r>
              <w:t>„Окови”</w:t>
            </w:r>
          </w:p>
        </w:tc>
        <w:tc>
          <w:tcPr>
            <w:tcW w:w="2340" w:type="dxa"/>
          </w:tcPr>
          <w:p w:rsidR="00715F18" w:rsidRDefault="00715F18" w:rsidP="00B720AD">
            <w:pPr>
              <w:jc w:val="center"/>
            </w:pPr>
          </w:p>
          <w:p w:rsidR="00715F18" w:rsidRPr="00B720AD" w:rsidRDefault="00715F18" w:rsidP="00B720AD">
            <w:pPr>
              <w:jc w:val="center"/>
            </w:pPr>
            <w:r w:rsidRPr="00B720AD">
              <w:t>микс</w:t>
            </w:r>
          </w:p>
        </w:tc>
        <w:tc>
          <w:tcPr>
            <w:tcW w:w="1980" w:type="dxa"/>
          </w:tcPr>
          <w:p w:rsidR="00715F18" w:rsidRDefault="00715F18" w:rsidP="007D3B30"/>
          <w:p w:rsidR="00715F18" w:rsidRDefault="00715F18" w:rsidP="007D3B30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7D3B30"/>
          <w:p w:rsidR="00715F18" w:rsidRDefault="00715F18" w:rsidP="007D3B30">
            <w:r>
              <w:t>1</w:t>
            </w:r>
          </w:p>
        </w:tc>
        <w:tc>
          <w:tcPr>
            <w:tcW w:w="1024" w:type="dxa"/>
          </w:tcPr>
          <w:p w:rsidR="00715F18" w:rsidRDefault="00715F18" w:rsidP="007D3B30"/>
          <w:p w:rsidR="00715F18" w:rsidRPr="00EF76AB" w:rsidRDefault="00715F18" w:rsidP="007D3B30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Pr="009C394C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5656" w:type="dxa"/>
          </w:tcPr>
          <w:p w:rsidR="00715F18" w:rsidRDefault="00715F18" w:rsidP="007D3B30">
            <w:r w:rsidRPr="00CB1FFF">
              <w:t>Ера – Балет” към Сдружение за изкуства „Ера 3000” при Военен клуб – Пловдив</w:t>
            </w:r>
            <w:r>
              <w:t xml:space="preserve"> –</w:t>
            </w:r>
            <w:r w:rsidRPr="00792B87">
              <w:t xml:space="preserve"> </w:t>
            </w:r>
            <w:r>
              <w:t xml:space="preserve">4 – та възр. група   </w:t>
            </w:r>
          </w:p>
        </w:tc>
        <w:tc>
          <w:tcPr>
            <w:tcW w:w="2520" w:type="dxa"/>
          </w:tcPr>
          <w:p w:rsidR="00715F18" w:rsidRPr="00B720AD" w:rsidRDefault="00715F18" w:rsidP="00B80560">
            <w:pPr>
              <w:jc w:val="center"/>
              <w:rPr>
                <w:lang w:val="ru-RU"/>
              </w:rPr>
            </w:pPr>
          </w:p>
          <w:p w:rsidR="00715F18" w:rsidRPr="00EF76AB" w:rsidRDefault="00715F18" w:rsidP="00B80560">
            <w:pPr>
              <w:jc w:val="center"/>
            </w:pPr>
            <w:r>
              <w:t>„Контрол”</w:t>
            </w:r>
          </w:p>
        </w:tc>
        <w:tc>
          <w:tcPr>
            <w:tcW w:w="2340" w:type="dxa"/>
          </w:tcPr>
          <w:p w:rsidR="00715F18" w:rsidRDefault="00715F18" w:rsidP="007D3B3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15F18" w:rsidRDefault="00715F18" w:rsidP="007D3B30">
            <w:r>
              <w:t>Стефану Селлати</w:t>
            </w:r>
          </w:p>
        </w:tc>
        <w:tc>
          <w:tcPr>
            <w:tcW w:w="776" w:type="dxa"/>
          </w:tcPr>
          <w:p w:rsidR="00715F18" w:rsidRDefault="00715F18" w:rsidP="007D3B30">
            <w:pPr>
              <w:rPr>
                <w:lang w:val="en-US"/>
              </w:rPr>
            </w:pPr>
          </w:p>
          <w:p w:rsidR="00715F18" w:rsidRDefault="00715F18" w:rsidP="007D3B30">
            <w:r>
              <w:t>4</w:t>
            </w:r>
          </w:p>
        </w:tc>
        <w:tc>
          <w:tcPr>
            <w:tcW w:w="1024" w:type="dxa"/>
          </w:tcPr>
          <w:p w:rsidR="00715F18" w:rsidRDefault="00715F18" w:rsidP="007D3B30">
            <w:pPr>
              <w:rPr>
                <w:lang w:val="en-US"/>
              </w:rPr>
            </w:pPr>
          </w:p>
          <w:p w:rsidR="00715F18" w:rsidRPr="00EF76AB" w:rsidRDefault="00715F18" w:rsidP="007D3B30">
            <w:r>
              <w:t>3,43</w:t>
            </w:r>
          </w:p>
        </w:tc>
      </w:tr>
      <w:tr w:rsidR="00715F18" w:rsidRPr="008745B4">
        <w:tc>
          <w:tcPr>
            <w:tcW w:w="644" w:type="dxa"/>
          </w:tcPr>
          <w:p w:rsidR="00715F18" w:rsidRPr="00DA1B76" w:rsidRDefault="00715F18" w:rsidP="007D3B30">
            <w:r>
              <w:rPr>
                <w:lang w:val="ru-RU"/>
              </w:rPr>
              <w:t>1</w:t>
            </w:r>
            <w:r>
              <w:t>6.</w:t>
            </w:r>
          </w:p>
        </w:tc>
        <w:tc>
          <w:tcPr>
            <w:tcW w:w="5656" w:type="dxa"/>
          </w:tcPr>
          <w:p w:rsidR="00715F18" w:rsidRPr="00CB1FFF" w:rsidRDefault="00715F18" w:rsidP="007D3B30">
            <w:r>
              <w:t xml:space="preserve">Елена Георгиева от </w:t>
            </w:r>
            <w:r w:rsidRPr="00B720AD">
              <w:t xml:space="preserve">„Бляк стайл Дюн” към Спортен и танцов клуб „Бляк стайл Дюн”- Бургас </w:t>
            </w:r>
            <w:r>
              <w:t>–</w:t>
            </w:r>
            <w:r w:rsidRPr="00B720AD">
              <w:t xml:space="preserve"> 4 – та възр. група</w:t>
            </w:r>
          </w:p>
        </w:tc>
        <w:tc>
          <w:tcPr>
            <w:tcW w:w="2520" w:type="dxa"/>
          </w:tcPr>
          <w:p w:rsidR="00715F18" w:rsidRDefault="00715F18" w:rsidP="00B80560">
            <w:pPr>
              <w:jc w:val="center"/>
            </w:pPr>
            <w:r>
              <w:t>„Едно, две, три”</w:t>
            </w:r>
          </w:p>
        </w:tc>
        <w:tc>
          <w:tcPr>
            <w:tcW w:w="2340" w:type="dxa"/>
          </w:tcPr>
          <w:p w:rsidR="00715F18" w:rsidRPr="00B720AD" w:rsidRDefault="00715F18" w:rsidP="007D3B30">
            <w:r w:rsidRPr="00B720AD">
              <w:t>Себастиан Ларсон</w:t>
            </w:r>
          </w:p>
        </w:tc>
        <w:tc>
          <w:tcPr>
            <w:tcW w:w="1980" w:type="dxa"/>
          </w:tcPr>
          <w:p w:rsidR="00715F18" w:rsidRDefault="00715F18" w:rsidP="007D3B30">
            <w:r>
              <w:t>Петя Стойкова</w:t>
            </w:r>
          </w:p>
        </w:tc>
        <w:tc>
          <w:tcPr>
            <w:tcW w:w="776" w:type="dxa"/>
          </w:tcPr>
          <w:p w:rsidR="00715F18" w:rsidRDefault="00715F18" w:rsidP="007D3B30">
            <w:r>
              <w:t>1</w:t>
            </w:r>
          </w:p>
        </w:tc>
        <w:tc>
          <w:tcPr>
            <w:tcW w:w="1024" w:type="dxa"/>
          </w:tcPr>
          <w:p w:rsidR="00715F18" w:rsidRDefault="00715F18" w:rsidP="007D3B30">
            <w:r>
              <w:t>2,15</w:t>
            </w:r>
          </w:p>
        </w:tc>
      </w:tr>
      <w:tr w:rsidR="00715F18" w:rsidRPr="008745B4">
        <w:tc>
          <w:tcPr>
            <w:tcW w:w="644" w:type="dxa"/>
          </w:tcPr>
          <w:p w:rsidR="00715F18" w:rsidRPr="00DA1B76" w:rsidRDefault="00715F18" w:rsidP="007D3B30">
            <w:r>
              <w:rPr>
                <w:lang w:val="en-US"/>
              </w:rPr>
              <w:t>1</w:t>
            </w:r>
            <w:r>
              <w:t>7.</w:t>
            </w:r>
          </w:p>
        </w:tc>
        <w:tc>
          <w:tcPr>
            <w:tcW w:w="5656" w:type="dxa"/>
          </w:tcPr>
          <w:p w:rsidR="00715F18" w:rsidRPr="00CB1FFF" w:rsidRDefault="00715F18" w:rsidP="007D3B30">
            <w:r>
              <w:t>Дениз Нехрин от Танцова формация „Феникс” при Център за работа с деца – Разград – 4 – та възр. група</w:t>
            </w:r>
          </w:p>
        </w:tc>
        <w:tc>
          <w:tcPr>
            <w:tcW w:w="2520" w:type="dxa"/>
          </w:tcPr>
          <w:p w:rsidR="00715F18" w:rsidRDefault="00715F18" w:rsidP="00B80560">
            <w:pPr>
              <w:jc w:val="center"/>
            </w:pPr>
          </w:p>
          <w:p w:rsidR="00715F18" w:rsidRDefault="00715F18" w:rsidP="00B80560">
            <w:pPr>
              <w:jc w:val="center"/>
            </w:pPr>
            <w:r>
              <w:t>„Син на мрака”</w:t>
            </w:r>
          </w:p>
        </w:tc>
        <w:tc>
          <w:tcPr>
            <w:tcW w:w="2340" w:type="dxa"/>
          </w:tcPr>
          <w:p w:rsidR="00715F18" w:rsidRDefault="00715F18" w:rsidP="007D3B30"/>
          <w:p w:rsidR="00715F18" w:rsidRPr="003062B5" w:rsidRDefault="00715F18" w:rsidP="007D3B30">
            <w:r w:rsidRPr="003062B5">
              <w:t>микс</w:t>
            </w:r>
          </w:p>
        </w:tc>
        <w:tc>
          <w:tcPr>
            <w:tcW w:w="1980" w:type="dxa"/>
          </w:tcPr>
          <w:p w:rsidR="00715F18" w:rsidRDefault="00715F18" w:rsidP="007D3B30"/>
          <w:p w:rsidR="00715F18" w:rsidRDefault="00715F18" w:rsidP="007D3B30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7D3B30"/>
          <w:p w:rsidR="00715F18" w:rsidRDefault="00715F18" w:rsidP="007D3B30">
            <w:r>
              <w:t>1</w:t>
            </w:r>
          </w:p>
        </w:tc>
        <w:tc>
          <w:tcPr>
            <w:tcW w:w="1024" w:type="dxa"/>
          </w:tcPr>
          <w:p w:rsidR="00715F18" w:rsidRDefault="00715F18" w:rsidP="007D3B30"/>
          <w:p w:rsidR="00715F18" w:rsidRDefault="00715F18" w:rsidP="007D3B30">
            <w:r>
              <w:t>1,50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5656" w:type="dxa"/>
          </w:tcPr>
          <w:p w:rsidR="00715F18" w:rsidRPr="003A3655" w:rsidRDefault="00715F18" w:rsidP="007D3B30">
            <w:r w:rsidRPr="00B40435">
              <w:t>„Бляк Стайл Дюн” към Спортен и танцов клуб „Бляк Стайл Дюн”-</w:t>
            </w:r>
            <w:r>
              <w:t xml:space="preserve"> </w:t>
            </w:r>
            <w:r w:rsidRPr="00B40435">
              <w:t>Бургас</w:t>
            </w:r>
            <w: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>
              <w:t>4 – та възр. група</w:t>
            </w:r>
          </w:p>
        </w:tc>
        <w:tc>
          <w:tcPr>
            <w:tcW w:w="2520" w:type="dxa"/>
          </w:tcPr>
          <w:p w:rsidR="00715F18" w:rsidRDefault="00715F18" w:rsidP="00B80560">
            <w:pPr>
              <w:jc w:val="center"/>
            </w:pPr>
            <w:r>
              <w:t>„Контраверсия”</w:t>
            </w:r>
          </w:p>
        </w:tc>
        <w:tc>
          <w:tcPr>
            <w:tcW w:w="2340" w:type="dxa"/>
          </w:tcPr>
          <w:p w:rsidR="00715F18" w:rsidRPr="00341AE6" w:rsidRDefault="00715F18" w:rsidP="007D3B30">
            <w:r w:rsidRPr="00341AE6">
              <w:t>Рейдиохед</w:t>
            </w:r>
          </w:p>
        </w:tc>
        <w:tc>
          <w:tcPr>
            <w:tcW w:w="1980" w:type="dxa"/>
          </w:tcPr>
          <w:p w:rsidR="00715F18" w:rsidRDefault="00715F18" w:rsidP="007D3B30">
            <w:r>
              <w:t>Петя Стойкова</w:t>
            </w:r>
          </w:p>
        </w:tc>
        <w:tc>
          <w:tcPr>
            <w:tcW w:w="776" w:type="dxa"/>
          </w:tcPr>
          <w:p w:rsidR="00715F18" w:rsidRDefault="00715F18" w:rsidP="007D3B30">
            <w:r>
              <w:t>8</w:t>
            </w:r>
          </w:p>
        </w:tc>
        <w:tc>
          <w:tcPr>
            <w:tcW w:w="1024" w:type="dxa"/>
          </w:tcPr>
          <w:p w:rsidR="00715F18" w:rsidRDefault="00715F18" w:rsidP="007D3B30">
            <w:r>
              <w:t>4,00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5656" w:type="dxa"/>
          </w:tcPr>
          <w:p w:rsidR="00715F18" w:rsidRPr="008745B4" w:rsidRDefault="00715F18" w:rsidP="007D3B30"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7D3B30"/>
          <w:p w:rsidR="00715F18" w:rsidRPr="008745B4" w:rsidRDefault="00715F18" w:rsidP="00341AE6">
            <w:pPr>
              <w:jc w:val="center"/>
            </w:pPr>
            <w:r>
              <w:t>„Чикаго”</w:t>
            </w:r>
          </w:p>
        </w:tc>
        <w:tc>
          <w:tcPr>
            <w:tcW w:w="2340" w:type="dxa"/>
          </w:tcPr>
          <w:p w:rsidR="00715F18" w:rsidRPr="00341AE6" w:rsidRDefault="00715F18" w:rsidP="007D3B30">
            <w:pPr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7D3B30"/>
          <w:p w:rsidR="00715F18" w:rsidRPr="008745B4" w:rsidRDefault="00715F18" w:rsidP="007D3B30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7D3B30"/>
          <w:p w:rsidR="00715F18" w:rsidRPr="008745B4" w:rsidRDefault="00715F18" w:rsidP="007D3B30">
            <w:r>
              <w:t>5</w:t>
            </w:r>
          </w:p>
        </w:tc>
        <w:tc>
          <w:tcPr>
            <w:tcW w:w="1024" w:type="dxa"/>
          </w:tcPr>
          <w:p w:rsidR="00715F18" w:rsidRDefault="00715F18" w:rsidP="007D3B30"/>
          <w:p w:rsidR="00715F18" w:rsidRPr="008745B4" w:rsidRDefault="00715F18" w:rsidP="007D3B30">
            <w:r>
              <w:t>2,50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5656" w:type="dxa"/>
          </w:tcPr>
          <w:p w:rsidR="00715F18" w:rsidRPr="00A804AC" w:rsidRDefault="00715F18" w:rsidP="007D3B30">
            <w:pPr>
              <w:rPr>
                <w:lang w:val="ru-RU"/>
              </w:rPr>
            </w:pPr>
            <w:r>
              <w:t>Балет „Естрея” към Танцова школа „Естрея – София – 4 – та възр. група</w:t>
            </w:r>
          </w:p>
        </w:tc>
        <w:tc>
          <w:tcPr>
            <w:tcW w:w="2520" w:type="dxa"/>
          </w:tcPr>
          <w:p w:rsidR="00715F18" w:rsidRDefault="00715F18" w:rsidP="007D3B30"/>
          <w:p w:rsidR="00715F18" w:rsidRPr="008745B4" w:rsidRDefault="00715F18" w:rsidP="007D3B30">
            <w:pPr>
              <w:jc w:val="center"/>
            </w:pPr>
            <w:r>
              <w:t>„Някога”</w:t>
            </w:r>
          </w:p>
        </w:tc>
        <w:tc>
          <w:tcPr>
            <w:tcW w:w="2340" w:type="dxa"/>
          </w:tcPr>
          <w:p w:rsidR="00715F18" w:rsidRPr="00341AE6" w:rsidRDefault="00715F18" w:rsidP="007D3B30">
            <w:pPr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Pr="008745B4" w:rsidRDefault="00715F18" w:rsidP="007D3B30">
            <w:r>
              <w:t>Влади Кацарова и Алекс Анкова</w:t>
            </w:r>
          </w:p>
        </w:tc>
        <w:tc>
          <w:tcPr>
            <w:tcW w:w="776" w:type="dxa"/>
          </w:tcPr>
          <w:p w:rsidR="00715F18" w:rsidRPr="008745B4" w:rsidRDefault="00715F18" w:rsidP="007D3B30">
            <w:r>
              <w:t>15</w:t>
            </w:r>
          </w:p>
        </w:tc>
        <w:tc>
          <w:tcPr>
            <w:tcW w:w="1024" w:type="dxa"/>
          </w:tcPr>
          <w:p w:rsidR="00715F18" w:rsidRPr="008745B4" w:rsidRDefault="00715F18" w:rsidP="007D3B30">
            <w:r>
              <w:t>4,00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5656" w:type="dxa"/>
          </w:tcPr>
          <w:p w:rsidR="00715F18" w:rsidRPr="00A804AC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Състав за характерни и съвременни танци «Мисис» към Народно читалище «Васил Левски 1869» - Гр. Айтос</w:t>
            </w:r>
          </w:p>
        </w:tc>
        <w:tc>
          <w:tcPr>
            <w:tcW w:w="2520" w:type="dxa"/>
          </w:tcPr>
          <w:p w:rsidR="00715F18" w:rsidRDefault="00715F18" w:rsidP="003062B5">
            <w:pPr>
              <w:jc w:val="center"/>
              <w:rPr>
                <w:lang w:val="en-US"/>
              </w:rPr>
            </w:pPr>
          </w:p>
          <w:p w:rsidR="00715F18" w:rsidRPr="007D3B30" w:rsidRDefault="00715F18" w:rsidP="003062B5">
            <w:pPr>
              <w:jc w:val="center"/>
              <w:rPr>
                <w:lang w:val="ru-RU"/>
              </w:rPr>
            </w:pPr>
            <w:r>
              <w:t>„</w:t>
            </w:r>
            <w:r>
              <w:rPr>
                <w:lang w:val="ru-RU"/>
              </w:rPr>
              <w:t>Лятна фиеста</w:t>
            </w:r>
            <w:r>
              <w:t>”</w:t>
            </w:r>
          </w:p>
        </w:tc>
        <w:tc>
          <w:tcPr>
            <w:tcW w:w="2340" w:type="dxa"/>
          </w:tcPr>
          <w:p w:rsidR="00715F18" w:rsidRPr="008745B4" w:rsidRDefault="00715F18" w:rsidP="007D3B30"/>
        </w:tc>
        <w:tc>
          <w:tcPr>
            <w:tcW w:w="1980" w:type="dxa"/>
          </w:tcPr>
          <w:p w:rsidR="00715F18" w:rsidRDefault="00715F18" w:rsidP="007D3B30">
            <w:pPr>
              <w:rPr>
                <w:lang w:val="en-US"/>
              </w:rPr>
            </w:pPr>
          </w:p>
          <w:p w:rsidR="00715F18" w:rsidRPr="008745B4" w:rsidRDefault="00715F18" w:rsidP="007D3B30">
            <w:r>
              <w:t>Мая Христова</w:t>
            </w:r>
          </w:p>
        </w:tc>
        <w:tc>
          <w:tcPr>
            <w:tcW w:w="776" w:type="dxa"/>
          </w:tcPr>
          <w:p w:rsidR="00715F18" w:rsidRDefault="00715F18" w:rsidP="007D3B30">
            <w:pPr>
              <w:rPr>
                <w:lang w:val="en-US"/>
              </w:rPr>
            </w:pPr>
          </w:p>
          <w:p w:rsidR="00715F18" w:rsidRPr="008745B4" w:rsidRDefault="00715F18" w:rsidP="007D3B30">
            <w:r>
              <w:t>5</w:t>
            </w:r>
          </w:p>
        </w:tc>
        <w:tc>
          <w:tcPr>
            <w:tcW w:w="1024" w:type="dxa"/>
          </w:tcPr>
          <w:p w:rsidR="00715F18" w:rsidRDefault="00715F18" w:rsidP="007D3B30">
            <w:pPr>
              <w:rPr>
                <w:lang w:val="en-US"/>
              </w:rPr>
            </w:pPr>
          </w:p>
          <w:p w:rsidR="00715F18" w:rsidRPr="008745B4" w:rsidRDefault="00715F18" w:rsidP="007D3B30">
            <w:r>
              <w:t>4,20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5656" w:type="dxa"/>
          </w:tcPr>
          <w:p w:rsidR="00715F18" w:rsidRDefault="00715F18" w:rsidP="007D3B30">
            <w:pPr>
              <w:rPr>
                <w:lang w:val="ru-RU"/>
              </w:rPr>
            </w:pPr>
            <w:r>
              <w:t>Танцова формация „Феникс” при Център за работа с деца – Разград – 4 – та възр. група</w:t>
            </w:r>
          </w:p>
        </w:tc>
        <w:tc>
          <w:tcPr>
            <w:tcW w:w="2520" w:type="dxa"/>
          </w:tcPr>
          <w:p w:rsidR="00715F18" w:rsidRDefault="00715F18" w:rsidP="003062B5">
            <w:pPr>
              <w:jc w:val="center"/>
              <w:rPr>
                <w:lang w:val="ru-RU"/>
              </w:rPr>
            </w:pPr>
            <w:r>
              <w:t>„</w:t>
            </w:r>
            <w:r>
              <w:rPr>
                <w:lang w:val="ru-RU"/>
              </w:rPr>
              <w:t>Мрак</w:t>
            </w:r>
            <w:r>
              <w:t>”</w:t>
            </w:r>
          </w:p>
        </w:tc>
        <w:tc>
          <w:tcPr>
            <w:tcW w:w="2340" w:type="dxa"/>
          </w:tcPr>
          <w:p w:rsidR="00715F18" w:rsidRPr="003062B5" w:rsidRDefault="00715F18" w:rsidP="003062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guiltycrown</w:t>
            </w:r>
          </w:p>
        </w:tc>
        <w:tc>
          <w:tcPr>
            <w:tcW w:w="1980" w:type="dxa"/>
          </w:tcPr>
          <w:p w:rsidR="00715F18" w:rsidRDefault="00715F18" w:rsidP="007D3B30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7D3B30">
            <w:r>
              <w:t>10-13</w:t>
            </w:r>
          </w:p>
        </w:tc>
        <w:tc>
          <w:tcPr>
            <w:tcW w:w="1024" w:type="dxa"/>
          </w:tcPr>
          <w:p w:rsidR="00715F18" w:rsidRDefault="00715F18" w:rsidP="007D3B30">
            <w:r>
              <w:t>3,17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680B06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Ясмин Кирилова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3062B5">
            <w:pPr>
              <w:jc w:val="center"/>
            </w:pPr>
            <w:r>
              <w:t>„Самота”</w:t>
            </w:r>
          </w:p>
        </w:tc>
        <w:tc>
          <w:tcPr>
            <w:tcW w:w="2340" w:type="dxa"/>
          </w:tcPr>
          <w:p w:rsidR="00715F18" w:rsidRPr="00B720AD" w:rsidRDefault="00715F18" w:rsidP="003062B5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7D3B30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7D3B30">
            <w:r>
              <w:t>1</w:t>
            </w:r>
          </w:p>
        </w:tc>
        <w:tc>
          <w:tcPr>
            <w:tcW w:w="1024" w:type="dxa"/>
          </w:tcPr>
          <w:p w:rsidR="00715F18" w:rsidRDefault="00715F18" w:rsidP="007D3B30">
            <w:r>
              <w:t>2,07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5656" w:type="dxa"/>
          </w:tcPr>
          <w:p w:rsidR="00715F18" w:rsidRDefault="00715F18" w:rsidP="007D3B30">
            <w:r>
              <w:t xml:space="preserve">Ива Калицова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3062B5">
            <w:pPr>
              <w:jc w:val="center"/>
            </w:pPr>
          </w:p>
          <w:p w:rsidR="00715F18" w:rsidRDefault="00715F18" w:rsidP="003062B5">
            <w:pPr>
              <w:jc w:val="center"/>
            </w:pPr>
            <w:r>
              <w:t>„Ана Каренина”</w:t>
            </w:r>
          </w:p>
        </w:tc>
        <w:tc>
          <w:tcPr>
            <w:tcW w:w="2340" w:type="dxa"/>
          </w:tcPr>
          <w:p w:rsidR="00715F18" w:rsidRPr="00B720AD" w:rsidRDefault="00715F18" w:rsidP="003062B5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7D3B30"/>
          <w:p w:rsidR="00715F18" w:rsidRDefault="00715F18" w:rsidP="007D3B30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7D3B30"/>
          <w:p w:rsidR="00715F18" w:rsidRDefault="00715F18" w:rsidP="007D3B30">
            <w:r>
              <w:t>1</w:t>
            </w:r>
          </w:p>
        </w:tc>
        <w:tc>
          <w:tcPr>
            <w:tcW w:w="1024" w:type="dxa"/>
          </w:tcPr>
          <w:p w:rsidR="00715F18" w:rsidRDefault="00715F18" w:rsidP="007D3B30"/>
          <w:p w:rsidR="00715F18" w:rsidRDefault="00715F18" w:rsidP="007D3B30">
            <w:r>
              <w:t>2,13</w:t>
            </w:r>
          </w:p>
          <w:p w:rsidR="00715F18" w:rsidRDefault="00715F18" w:rsidP="007D3B30"/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Бояна Иванова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„Танцувам за теб”</w:t>
            </w:r>
          </w:p>
        </w:tc>
        <w:tc>
          <w:tcPr>
            <w:tcW w:w="2340" w:type="dxa"/>
          </w:tcPr>
          <w:p w:rsidR="00715F18" w:rsidRPr="00B720AD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2,12</w:t>
            </w:r>
          </w:p>
          <w:p w:rsidR="00715F18" w:rsidRDefault="00715F18" w:rsidP="00680B06"/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Виктор Алеков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 4– та възр. група   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Pr="00B37E51" w:rsidRDefault="00715F18" w:rsidP="00680B06">
            <w:pPr>
              <w:jc w:val="center"/>
            </w:pPr>
            <w:r>
              <w:t>„</w:t>
            </w:r>
            <w:r>
              <w:rPr>
                <w:lang w:val="en-US"/>
              </w:rPr>
              <w:t>Recovery</w:t>
            </w:r>
            <w:r>
              <w:t>”</w:t>
            </w:r>
          </w:p>
        </w:tc>
        <w:tc>
          <w:tcPr>
            <w:tcW w:w="2340" w:type="dxa"/>
          </w:tcPr>
          <w:p w:rsidR="00715F18" w:rsidRPr="00B720AD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>
            <w:r>
              <w:t>Кремена Шопова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Василена Шопова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 4– та възр. група   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  <w:r>
              <w:t>„Позови меня тихо по имени”</w:t>
            </w:r>
          </w:p>
        </w:tc>
        <w:tc>
          <w:tcPr>
            <w:tcW w:w="2340" w:type="dxa"/>
          </w:tcPr>
          <w:p w:rsidR="00715F18" w:rsidRPr="00B37E51" w:rsidRDefault="00715F18" w:rsidP="00680B06">
            <w:pPr>
              <w:jc w:val="center"/>
            </w:pPr>
            <w:r>
              <w:t>Любэ</w:t>
            </w:r>
          </w:p>
        </w:tc>
        <w:tc>
          <w:tcPr>
            <w:tcW w:w="1980" w:type="dxa"/>
          </w:tcPr>
          <w:p w:rsidR="00715F18" w:rsidRDefault="00715F18" w:rsidP="00680B06">
            <w:r>
              <w:t>Кремена Шопова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5656" w:type="dxa"/>
          </w:tcPr>
          <w:p w:rsidR="00715F18" w:rsidRDefault="00715F18" w:rsidP="00680B06">
            <w:r>
              <w:rPr>
                <w:lang w:val="ru-RU"/>
              </w:rPr>
              <w:t xml:space="preserve">Златомир Колев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„Пианото”</w:t>
            </w:r>
          </w:p>
        </w:tc>
        <w:tc>
          <w:tcPr>
            <w:tcW w:w="2340" w:type="dxa"/>
          </w:tcPr>
          <w:p w:rsidR="00715F18" w:rsidRPr="00B720AD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2,14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Ивайло Янев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„Нещо скрито в мен”</w:t>
            </w:r>
          </w:p>
        </w:tc>
        <w:tc>
          <w:tcPr>
            <w:tcW w:w="2340" w:type="dxa"/>
          </w:tcPr>
          <w:p w:rsidR="00715F18" w:rsidRPr="00B720AD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2,10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5656" w:type="dxa"/>
          </w:tcPr>
          <w:p w:rsidR="00715F18" w:rsidRPr="00AD0177" w:rsidRDefault="00715F18" w:rsidP="00680B06">
            <w:r>
              <w:t>Симона Статева от Танцова формация „Феникс” при Център за работа с деца – Разград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„Черната вдовица”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  <w:p w:rsidR="00715F18" w:rsidRPr="00B720AD" w:rsidRDefault="00715F18" w:rsidP="00680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микс</w:t>
            </w: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5656" w:type="dxa"/>
          </w:tcPr>
          <w:p w:rsidR="00715F18" w:rsidRDefault="00715F18" w:rsidP="00680B06">
            <w:r>
              <w:t>Валентин Димитров от „</w:t>
            </w:r>
            <w:r>
              <w:rPr>
                <w:lang w:val="en-US"/>
              </w:rPr>
              <w:t>White</w:t>
            </w:r>
            <w:r w:rsidRPr="00B720AD">
              <w:rPr>
                <w:lang w:val="ru-RU"/>
              </w:rPr>
              <w:t xml:space="preserve"> </w:t>
            </w:r>
            <w:r>
              <w:rPr>
                <w:lang w:val="en-US"/>
              </w:rPr>
              <w:t>eagles</w:t>
            </w:r>
            <w:r w:rsidRPr="00B720AD">
              <w:rPr>
                <w:lang w:val="ru-RU"/>
              </w:rPr>
              <w:t xml:space="preserve"> </w:t>
            </w:r>
            <w:r>
              <w:rPr>
                <w:lang w:val="en-US"/>
              </w:rPr>
              <w:t>crew</w:t>
            </w:r>
            <w:r>
              <w:t>” към Център за работа с деца – гр. Разград – 4-та възр. гр.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  <w:r>
              <w:t>„Отшелник”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микс</w:t>
            </w:r>
          </w:p>
        </w:tc>
        <w:tc>
          <w:tcPr>
            <w:tcW w:w="1980" w:type="dxa"/>
          </w:tcPr>
          <w:p w:rsidR="00715F18" w:rsidRDefault="00715F18" w:rsidP="00680B06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5656" w:type="dxa"/>
          </w:tcPr>
          <w:p w:rsidR="00715F18" w:rsidRPr="003100CC" w:rsidRDefault="00715F18" w:rsidP="00680B06">
            <w:pPr>
              <w:rPr>
                <w:sz w:val="28"/>
                <w:szCs w:val="28"/>
              </w:rPr>
            </w:pPr>
            <w:r>
              <w:t xml:space="preserve">Йоана Михайлова от </w:t>
            </w:r>
            <w:r w:rsidRPr="00434EFB">
              <w:t>„Бляк Стайл Дюн” към Спортен и танцов клуб „Бляк Стайл Дюн”-</w:t>
            </w:r>
            <w:r>
              <w:t xml:space="preserve"> </w:t>
            </w:r>
            <w:r w:rsidRPr="00434EFB">
              <w:t>Бургас- 1- ва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„Военни игри”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Петя Стойкова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1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56" w:type="dxa"/>
          </w:tcPr>
          <w:p w:rsidR="00715F18" w:rsidRDefault="00715F18" w:rsidP="00680B06">
            <w:r>
              <w:t>Дениз Нехрин и Десислава Димитрова от Танцова формация „Феникс” при Център за работа с деца – Разград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„Предизвестена смърт”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  <w:p w:rsidR="00715F18" w:rsidRDefault="00715F18" w:rsidP="00680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микс</w:t>
            </w: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5656" w:type="dxa"/>
          </w:tcPr>
          <w:p w:rsidR="00715F18" w:rsidRDefault="00715F18" w:rsidP="00680B06">
            <w:r>
              <w:t>Валентин Димитров и Ивелина Великова от „</w:t>
            </w:r>
            <w:r>
              <w:rPr>
                <w:lang w:val="en-US"/>
              </w:rPr>
              <w:t>White</w:t>
            </w:r>
            <w:r w:rsidRPr="00B720AD">
              <w:rPr>
                <w:lang w:val="ru-RU"/>
              </w:rPr>
              <w:t xml:space="preserve"> </w:t>
            </w:r>
            <w:r>
              <w:rPr>
                <w:lang w:val="en-US"/>
              </w:rPr>
              <w:t>eagles</w:t>
            </w:r>
            <w:r w:rsidRPr="00B720AD">
              <w:rPr>
                <w:lang w:val="ru-RU"/>
              </w:rPr>
              <w:t xml:space="preserve"> </w:t>
            </w:r>
            <w:r>
              <w:rPr>
                <w:lang w:val="en-US"/>
              </w:rPr>
              <w:t>crew</w:t>
            </w:r>
            <w:r>
              <w:t>” към Център за работа с деца –                   гр. Разград – 4-та възр. гр.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„Прелъстени”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  <w:p w:rsidR="00715F18" w:rsidRDefault="00715F18" w:rsidP="00680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микс</w:t>
            </w: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Ясмин Кирилова и Александра Драгова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„Между нас”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1,55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5656" w:type="dxa"/>
          </w:tcPr>
          <w:p w:rsidR="00715F18" w:rsidRDefault="00715F18" w:rsidP="00680B06"/>
          <w:p w:rsidR="00715F18" w:rsidRDefault="00715F18" w:rsidP="00680B06">
            <w:r>
              <w:t xml:space="preserve">Анабела Крумова и Ива Калицова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„Да бъде светлина”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2,09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5656" w:type="dxa"/>
          </w:tcPr>
          <w:p w:rsidR="00715F18" w:rsidRDefault="00715F18" w:rsidP="00680B06">
            <w:r>
              <w:t>Калоян Петров и Алекс Анкова от Балет „Естрея” към Танцова школа „Естрея – София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„Обич”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</w:p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5656" w:type="dxa"/>
          </w:tcPr>
          <w:p w:rsidR="00715F18" w:rsidRDefault="00715F18" w:rsidP="00680B06">
            <w:r>
              <w:t>Христина Георгиева и Даниел Обрешков от Българска федерация по спортни и танцови дисциплини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„Аз съм до теб”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>
            <w:pPr>
              <w:rPr>
                <w:lang w:val="en-US"/>
              </w:rPr>
            </w:pPr>
          </w:p>
          <w:p w:rsidR="00715F18" w:rsidRDefault="00715F18" w:rsidP="00680B06">
            <w:r>
              <w:t>Христина Георгиева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5656" w:type="dxa"/>
          </w:tcPr>
          <w:p w:rsidR="00715F18" w:rsidRDefault="00715F18" w:rsidP="00680B06">
            <w:r>
              <w:t>Дениз Нехрин и Симона Статева от Танцова формация „Феникс” при Център за работа с деца – Разград – 4 – та възр. група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„Невъзможна любов”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  <w:p w:rsidR="00715F18" w:rsidRDefault="00715F18" w:rsidP="00680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микс</w:t>
            </w: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Ивайло Янев и Бояна Иванова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гр.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„По следите на любовта”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2,11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Василена Шопова и Виктор Алеков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 4– та възр. група   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„Дай ми малко любов”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Яница Шопова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Василена Шопова и Мартин Димитров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 4– та възр. група   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„Завинаги заедно”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FD0BC2">
            <w:pPr>
              <w:jc w:val="center"/>
            </w:pPr>
            <w:r>
              <w:t>Василена Шопова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2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Симона Статева, Десислава Димитрова и Валентина Иванова от Танцова формация  „Феникс” при Център за работа с деца – Разград – 4 – та възр. гр. 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„Жриците на Хадес”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  <w:p w:rsidR="00715F18" w:rsidRDefault="00715F18" w:rsidP="00680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микс</w:t>
            </w: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Иван Стоянов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3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2,30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Елена Георгиева, Йоана Михайлова и Валерия Димитрова от </w:t>
            </w:r>
            <w:r w:rsidRPr="00B720AD">
              <w:t xml:space="preserve">„Бляк стайл Дюн” към Спортен и танцов клуб „Бляк стайл Дюн”- Бургас </w:t>
            </w:r>
            <w:r>
              <w:t>–</w:t>
            </w:r>
            <w:r w:rsidRPr="00B720AD">
              <w:t xml:space="preserve"> </w:t>
            </w:r>
            <w:r>
              <w:t>4</w:t>
            </w:r>
            <w:r w:rsidRPr="00B720AD">
              <w:t xml:space="preserve">–та в. </w:t>
            </w:r>
            <w:r>
              <w:t>гр.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„Непосилната лекота на битието”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Петя Стойкова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3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2,15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Бояна Иванова, Александра Драгова и Ясмин Кирилова от </w:t>
            </w:r>
            <w:r w:rsidRPr="00AD0177">
              <w:t>Денс център „Галаксико” към Общинско предприятие „Детски и младежки център” – Димитровград</w:t>
            </w:r>
            <w:r>
              <w:t xml:space="preserve"> – 4 – та възр. гр.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„Рапсодия в бяло”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Тихомир Митев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3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2,08</w:t>
            </w:r>
          </w:p>
        </w:tc>
      </w:tr>
      <w:tr w:rsidR="00715F18" w:rsidRPr="008745B4">
        <w:tc>
          <w:tcPr>
            <w:tcW w:w="644" w:type="dxa"/>
          </w:tcPr>
          <w:p w:rsidR="00715F18" w:rsidRDefault="00715F18" w:rsidP="007D3B30">
            <w:pPr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5656" w:type="dxa"/>
          </w:tcPr>
          <w:p w:rsidR="00715F18" w:rsidRDefault="00715F18" w:rsidP="00680B06">
            <w:r>
              <w:t xml:space="preserve">Виктория Илиева, Леда Виденова и Василена Шопова от </w:t>
            </w:r>
            <w:r w:rsidRPr="00CB1FFF">
              <w:t>„Ера – Балет” към Сдружение за изкуства „Ера 3000” при Военен клуб – Пловдив</w:t>
            </w:r>
            <w:r>
              <w:t xml:space="preserve"> </w:t>
            </w:r>
            <w:r w:rsidRPr="00792B87">
              <w:t xml:space="preserve">- </w:t>
            </w:r>
            <w:r>
              <w:t xml:space="preserve"> 4– та възр. група   </w:t>
            </w:r>
          </w:p>
        </w:tc>
        <w:tc>
          <w:tcPr>
            <w:tcW w:w="2520" w:type="dxa"/>
          </w:tcPr>
          <w:p w:rsidR="00715F18" w:rsidRDefault="00715F18" w:rsidP="00680B06">
            <w:pPr>
              <w:jc w:val="center"/>
            </w:pPr>
          </w:p>
          <w:p w:rsidR="00715F18" w:rsidRDefault="00715F18" w:rsidP="00680B06">
            <w:pPr>
              <w:jc w:val="center"/>
            </w:pPr>
            <w:r>
              <w:t>„Женска участ”</w:t>
            </w:r>
          </w:p>
        </w:tc>
        <w:tc>
          <w:tcPr>
            <w:tcW w:w="2340" w:type="dxa"/>
          </w:tcPr>
          <w:p w:rsidR="00715F18" w:rsidRDefault="00715F18" w:rsidP="00680B06">
            <w:pPr>
              <w:jc w:val="center"/>
              <w:rPr>
                <w:lang w:val="ru-RU"/>
              </w:rPr>
            </w:pPr>
          </w:p>
        </w:tc>
        <w:tc>
          <w:tcPr>
            <w:tcW w:w="1980" w:type="dxa"/>
          </w:tcPr>
          <w:p w:rsidR="00715F18" w:rsidRDefault="00715F18" w:rsidP="00680B06"/>
          <w:p w:rsidR="00715F18" w:rsidRDefault="00715F18" w:rsidP="00680B06">
            <w:r>
              <w:t>Василена Шопова</w:t>
            </w:r>
          </w:p>
        </w:tc>
        <w:tc>
          <w:tcPr>
            <w:tcW w:w="776" w:type="dxa"/>
          </w:tcPr>
          <w:p w:rsidR="00715F18" w:rsidRDefault="00715F18" w:rsidP="00680B06"/>
          <w:p w:rsidR="00715F18" w:rsidRDefault="00715F18" w:rsidP="00680B06">
            <w:r>
              <w:t>3</w:t>
            </w:r>
          </w:p>
        </w:tc>
        <w:tc>
          <w:tcPr>
            <w:tcW w:w="1024" w:type="dxa"/>
          </w:tcPr>
          <w:p w:rsidR="00715F18" w:rsidRDefault="00715F18" w:rsidP="00680B06"/>
          <w:p w:rsidR="00715F18" w:rsidRDefault="00715F18" w:rsidP="00680B06">
            <w:r>
              <w:t>2,00</w:t>
            </w:r>
          </w:p>
        </w:tc>
      </w:tr>
    </w:tbl>
    <w:p w:rsidR="00715F18" w:rsidRDefault="00715F18"/>
    <w:p w:rsidR="00715F18" w:rsidRDefault="00715F18"/>
    <w:p w:rsidR="00715F18" w:rsidRDefault="00715F18"/>
    <w:sectPr w:rsidR="00715F18" w:rsidSect="00B8056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60"/>
    <w:rsid w:val="0007295F"/>
    <w:rsid w:val="00124AB9"/>
    <w:rsid w:val="001A1513"/>
    <w:rsid w:val="001B30EA"/>
    <w:rsid w:val="001C249F"/>
    <w:rsid w:val="00282456"/>
    <w:rsid w:val="003062B5"/>
    <w:rsid w:val="003100CC"/>
    <w:rsid w:val="00341AE6"/>
    <w:rsid w:val="003A3655"/>
    <w:rsid w:val="00434EFB"/>
    <w:rsid w:val="005417E4"/>
    <w:rsid w:val="006651B0"/>
    <w:rsid w:val="00680B06"/>
    <w:rsid w:val="006E2747"/>
    <w:rsid w:val="00715F18"/>
    <w:rsid w:val="00751C96"/>
    <w:rsid w:val="00792B87"/>
    <w:rsid w:val="007D3B30"/>
    <w:rsid w:val="00817361"/>
    <w:rsid w:val="008745B4"/>
    <w:rsid w:val="008A5E49"/>
    <w:rsid w:val="009C394C"/>
    <w:rsid w:val="00A20D22"/>
    <w:rsid w:val="00A804AC"/>
    <w:rsid w:val="00A9533D"/>
    <w:rsid w:val="00AD0177"/>
    <w:rsid w:val="00AD4BB1"/>
    <w:rsid w:val="00B37E51"/>
    <w:rsid w:val="00B40435"/>
    <w:rsid w:val="00B56860"/>
    <w:rsid w:val="00B720AD"/>
    <w:rsid w:val="00B80560"/>
    <w:rsid w:val="00B863F3"/>
    <w:rsid w:val="00C94150"/>
    <w:rsid w:val="00CB1FFF"/>
    <w:rsid w:val="00CC1B61"/>
    <w:rsid w:val="00DA1B76"/>
    <w:rsid w:val="00E10847"/>
    <w:rsid w:val="00EB450C"/>
    <w:rsid w:val="00EF76AB"/>
    <w:rsid w:val="00FD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6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0560"/>
    <w:pPr>
      <w:spacing w:after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1106</Words>
  <Characters>6305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СЪВРЕМЕННИ ТАНЦИ</dc:title>
  <dc:subject/>
  <dc:creator>HI</dc:creator>
  <cp:keywords/>
  <dc:description/>
  <cp:lastModifiedBy>ODK</cp:lastModifiedBy>
  <cp:revision>2</cp:revision>
  <dcterms:created xsi:type="dcterms:W3CDTF">2014-04-07T14:21:00Z</dcterms:created>
  <dcterms:modified xsi:type="dcterms:W3CDTF">2014-04-07T14:21:00Z</dcterms:modified>
</cp:coreProperties>
</file>